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7B" w:rsidRDefault="007D587B" w:rsidP="0048459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189B0B50" wp14:editId="0F0DC858">
            <wp:extent cx="2597134" cy="2409093"/>
            <wp:effectExtent l="0" t="0" r="0" b="0"/>
            <wp:docPr id="2063" name="Imagem 16" descr="C:\Users\Cleiton\Downloads\log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Imagem 16" descr="C:\Users\Cleiton\Downloads\logoo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16" cy="24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4590" w:rsidRDefault="00484590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39AF" w:rsidRDefault="001339AF" w:rsidP="001339AF">
      <w:pPr>
        <w:pStyle w:val="Default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339AF" w:rsidRDefault="001339AF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6CBB" w:rsidRDefault="007D587B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587B">
        <w:rPr>
          <w:rFonts w:ascii="Times New Roman" w:hAnsi="Times New Roman" w:cs="Times New Roman"/>
          <w:b/>
          <w:bCs/>
          <w:sz w:val="32"/>
          <w:szCs w:val="32"/>
        </w:rPr>
        <w:t>RELATÓRIO ANUAL DE ATIVIDADES DESENVOLVIDAS- RA</w:t>
      </w:r>
      <w:r w:rsidR="001339A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7D587B">
        <w:rPr>
          <w:rFonts w:ascii="Times New Roman" w:hAnsi="Times New Roman" w:cs="Times New Roman"/>
          <w:b/>
          <w:bCs/>
          <w:sz w:val="32"/>
          <w:szCs w:val="32"/>
        </w:rPr>
        <w:t>D</w:t>
      </w:r>
    </w:p>
    <w:p w:rsidR="001339AF" w:rsidRDefault="001339AF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39AF" w:rsidRDefault="001339AF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39AF" w:rsidRDefault="001339AF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39AF" w:rsidRDefault="001126EA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(ESCOLA - GRE)</w:t>
      </w:r>
    </w:p>
    <w:p w:rsidR="001339AF" w:rsidRDefault="001339AF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26EA" w:rsidRDefault="001126EA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26EA" w:rsidRDefault="001126EA" w:rsidP="00E726F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39AF" w:rsidRDefault="001339AF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26EA" w:rsidRDefault="001126EA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26EA" w:rsidRDefault="001126EA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26EA" w:rsidRDefault="001126EA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26EA" w:rsidRDefault="001126EA" w:rsidP="001126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CIDADE/2019</w:t>
      </w:r>
    </w:p>
    <w:p w:rsidR="001126EA" w:rsidRDefault="001126EA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20FA1912" wp14:editId="35A090EF">
            <wp:simplePos x="0" y="0"/>
            <wp:positionH relativeFrom="column">
              <wp:posOffset>4373245</wp:posOffset>
            </wp:positionH>
            <wp:positionV relativeFrom="paragraph">
              <wp:posOffset>-135255</wp:posOffset>
            </wp:positionV>
            <wp:extent cx="1602105" cy="154686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6EA" w:rsidRDefault="001126EA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pt-BR"/>
        </w:rPr>
      </w:pPr>
    </w:p>
    <w:p w:rsidR="001339AF" w:rsidRDefault="001339AF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39AF" w:rsidRDefault="001126EA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19050</wp:posOffset>
                </wp:positionV>
                <wp:extent cx="514350" cy="255905"/>
                <wp:effectExtent l="11430" t="10160" r="7620" b="1016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6EA" w:rsidRDefault="001126EA">
                            <w:r>
                              <w:t>FOTO 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3.7pt;margin-top:1.5pt;width:40.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">
                <v:textbox>
                  <w:txbxContent>
                    <w:p w:rsidR="001126EA" w:rsidRDefault="001126EA">
                      <w:r>
                        <w:t>FOTO DD</w:t>
                      </w:r>
                    </w:p>
                  </w:txbxContent>
                </v:textbox>
              </v:shape>
            </w:pict>
          </mc:Fallback>
        </mc:AlternateContent>
      </w:r>
    </w:p>
    <w:p w:rsidR="001339AF" w:rsidRDefault="001339AF" w:rsidP="001126E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1339AF" w:rsidRDefault="001339AF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339AF">
        <w:rPr>
          <w:rFonts w:ascii="Times New Roman" w:hAnsi="Times New Roman" w:cs="Times New Roman"/>
          <w:b/>
          <w:bCs/>
        </w:rPr>
        <w:t>RELATÓRIO ANUAL DE ATIVIDADES DESENVOLVIDAS- RAAD</w:t>
      </w:r>
    </w:p>
    <w:p w:rsidR="001339AF" w:rsidRPr="001339AF" w:rsidRDefault="001339AF" w:rsidP="001339A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32FDB" w:rsidRPr="00CC6BEE" w:rsidRDefault="007D587B" w:rsidP="001339AF">
      <w:pPr>
        <w:pStyle w:val="Default"/>
        <w:numPr>
          <w:ilvl w:val="0"/>
          <w:numId w:val="1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line="36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DADOS DO COREÓGRAFO</w:t>
      </w:r>
    </w:p>
    <w:p w:rsidR="00A32FDB" w:rsidRPr="00CC6BEE" w:rsidRDefault="00A32FDB" w:rsidP="00A32FDB">
      <w:pPr>
        <w:pStyle w:val="Default"/>
        <w:spacing w:line="276" w:lineRule="auto"/>
        <w:ind w:left="-851" w:right="-568"/>
        <w:rPr>
          <w:rFonts w:ascii="Times New Roman" w:hAnsi="Times New Roman" w:cs="Times New Roman"/>
          <w:b/>
          <w:bCs/>
        </w:rPr>
      </w:pPr>
    </w:p>
    <w:p w:rsidR="00A22A43" w:rsidRDefault="007D587B" w:rsidP="001126EA">
      <w:pPr>
        <w:pStyle w:val="Default"/>
        <w:spacing w:line="360" w:lineRule="auto"/>
        <w:ind w:left="-851"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NOME________________________________________________________________</w:t>
      </w:r>
      <w:r w:rsidR="00CD6F0A">
        <w:rPr>
          <w:rFonts w:ascii="Times New Roman" w:hAnsi="Times New Roman" w:cs="Times New Roman"/>
          <w:b/>
          <w:bCs/>
        </w:rPr>
        <w:t>__________</w:t>
      </w:r>
      <w:r>
        <w:rPr>
          <w:rFonts w:ascii="Times New Roman" w:hAnsi="Times New Roman" w:cs="Times New Roman"/>
          <w:b/>
          <w:bCs/>
        </w:rPr>
        <w:br/>
        <w:t>NOME SOCIAL _______________________________________________________</w:t>
      </w:r>
      <w:r w:rsidR="00CD6F0A">
        <w:rPr>
          <w:rFonts w:ascii="Times New Roman" w:hAnsi="Times New Roman" w:cs="Times New Roman"/>
          <w:b/>
          <w:bCs/>
        </w:rPr>
        <w:t>___________</w:t>
      </w:r>
    </w:p>
    <w:p w:rsidR="00CD6F0A" w:rsidRDefault="00CD6F0A" w:rsidP="001126EA">
      <w:pPr>
        <w:pStyle w:val="Default"/>
        <w:spacing w:line="360" w:lineRule="auto"/>
        <w:ind w:left="-851"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ENDEREÇO _____________________________________________________________________</w:t>
      </w:r>
    </w:p>
    <w:p w:rsidR="00CD6F0A" w:rsidRDefault="00CD6F0A" w:rsidP="001126EA">
      <w:pPr>
        <w:pStyle w:val="Default"/>
        <w:spacing w:line="360" w:lineRule="auto"/>
        <w:ind w:left="-851"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ESCOLARIDADE_________________________________________________________________</w:t>
      </w:r>
    </w:p>
    <w:p w:rsidR="007D587B" w:rsidRDefault="007D587B" w:rsidP="001126EA">
      <w:pPr>
        <w:pStyle w:val="Default"/>
        <w:spacing w:line="360" w:lineRule="auto"/>
        <w:ind w:left="-851"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PERÍODO DE ATUAÇÃO </w:t>
      </w:r>
      <w:r w:rsidR="00484590">
        <w:rPr>
          <w:rFonts w:ascii="Times New Roman" w:hAnsi="Times New Roman" w:cs="Times New Roman"/>
          <w:b/>
          <w:bCs/>
        </w:rPr>
        <w:t>NA CORPORAÇÃO</w:t>
      </w:r>
      <w:r>
        <w:rPr>
          <w:rFonts w:ascii="Times New Roman" w:hAnsi="Times New Roman" w:cs="Times New Roman"/>
          <w:b/>
          <w:bCs/>
        </w:rPr>
        <w:t>________________________</w:t>
      </w:r>
      <w:r w:rsidR="00CD6F0A">
        <w:rPr>
          <w:rFonts w:ascii="Times New Roman" w:hAnsi="Times New Roman" w:cs="Times New Roman"/>
          <w:b/>
          <w:bCs/>
        </w:rPr>
        <w:t>__</w:t>
      </w:r>
      <w:r w:rsidR="00484590">
        <w:rPr>
          <w:rFonts w:ascii="Times New Roman" w:hAnsi="Times New Roman" w:cs="Times New Roman"/>
          <w:b/>
          <w:bCs/>
        </w:rPr>
        <w:t>_____________</w:t>
      </w:r>
    </w:p>
    <w:p w:rsidR="00CC19E9" w:rsidRDefault="00CC19E9" w:rsidP="001126EA">
      <w:pPr>
        <w:pStyle w:val="Default"/>
        <w:spacing w:line="360" w:lineRule="auto"/>
        <w:ind w:left="-851"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EMAIL_____________________________  FACEBOOK________________________________</w:t>
      </w:r>
      <w:r>
        <w:rPr>
          <w:rFonts w:ascii="Times New Roman" w:hAnsi="Times New Roman" w:cs="Times New Roman"/>
          <w:b/>
          <w:bCs/>
        </w:rPr>
        <w:br/>
        <w:t>INSTAGRAM________________________</w:t>
      </w:r>
    </w:p>
    <w:p w:rsidR="00620D1C" w:rsidRPr="00CC6BEE" w:rsidRDefault="00620D1C" w:rsidP="007D587B">
      <w:pPr>
        <w:pStyle w:val="Default"/>
        <w:spacing w:line="276" w:lineRule="auto"/>
        <w:ind w:right="-568"/>
        <w:rPr>
          <w:rFonts w:ascii="Times New Roman" w:hAnsi="Times New Roman" w:cs="Times New Roman"/>
        </w:rPr>
      </w:pPr>
    </w:p>
    <w:p w:rsidR="007D587B" w:rsidRPr="007D587B" w:rsidRDefault="007D587B" w:rsidP="001339AF">
      <w:pPr>
        <w:pStyle w:val="Default"/>
        <w:numPr>
          <w:ilvl w:val="0"/>
          <w:numId w:val="1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line="36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DADOS DA ESCOLA</w:t>
      </w:r>
    </w:p>
    <w:p w:rsidR="007D587B" w:rsidRDefault="007D587B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</w:p>
    <w:p w:rsidR="007D587B" w:rsidRDefault="007D587B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DA ESCOLA________________________________________________</w:t>
      </w:r>
      <w:r w:rsidR="00CD6F0A">
        <w:rPr>
          <w:rFonts w:ascii="Times New Roman" w:hAnsi="Times New Roman" w:cs="Times New Roman"/>
          <w:b/>
        </w:rPr>
        <w:t>_______________</w:t>
      </w:r>
    </w:p>
    <w:p w:rsidR="007D587B" w:rsidRDefault="007D587B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GESTOR________________________________________________</w:t>
      </w:r>
      <w:r w:rsidR="00CD6F0A">
        <w:rPr>
          <w:rFonts w:ascii="Times New Roman" w:hAnsi="Times New Roman" w:cs="Times New Roman"/>
          <w:b/>
        </w:rPr>
        <w:t>_______________</w:t>
      </w:r>
    </w:p>
    <w:p w:rsidR="007D587B" w:rsidRDefault="007D587B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ENDEREÇO________________________________________________________</w:t>
      </w:r>
      <w:r w:rsidR="00CD6F0A">
        <w:rPr>
          <w:rFonts w:ascii="Times New Roman" w:hAnsi="Times New Roman" w:cs="Times New Roman"/>
          <w:b/>
        </w:rPr>
        <w:t>______________</w:t>
      </w:r>
    </w:p>
    <w:p w:rsidR="00CD6F0A" w:rsidRPr="007D587B" w:rsidRDefault="00CD6F0A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GRE ___________________________ CONTATO ______________________________________</w:t>
      </w:r>
    </w:p>
    <w:p w:rsidR="007D587B" w:rsidRDefault="007D587B" w:rsidP="007D587B">
      <w:pPr>
        <w:pStyle w:val="Default"/>
        <w:spacing w:line="480" w:lineRule="auto"/>
        <w:ind w:right="-567"/>
        <w:rPr>
          <w:rFonts w:ascii="Times New Roman" w:hAnsi="Times New Roman" w:cs="Times New Roman"/>
          <w:b/>
        </w:rPr>
      </w:pPr>
    </w:p>
    <w:p w:rsidR="00A57A4C" w:rsidRPr="00CC6BEE" w:rsidRDefault="00CD6F0A" w:rsidP="001339AF">
      <w:pPr>
        <w:pStyle w:val="Default"/>
        <w:numPr>
          <w:ilvl w:val="0"/>
          <w:numId w:val="1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line="36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DADOS DA CORPORAÇÃO</w:t>
      </w:r>
    </w:p>
    <w:p w:rsidR="00A57A4C" w:rsidRDefault="00A57A4C" w:rsidP="00CD6F0A">
      <w:pPr>
        <w:pStyle w:val="Default"/>
        <w:spacing w:line="480" w:lineRule="auto"/>
        <w:ind w:right="-567"/>
        <w:rPr>
          <w:rFonts w:ascii="Times New Roman" w:hAnsi="Times New Roman" w:cs="Times New Roman"/>
          <w:b/>
        </w:rPr>
      </w:pPr>
    </w:p>
    <w:p w:rsidR="00CD6F0A" w:rsidRDefault="00CD6F0A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DA BANDA</w:t>
      </w:r>
      <w:r>
        <w:rPr>
          <w:rFonts w:ascii="Times New Roman" w:hAnsi="Times New Roman" w:cs="Times New Roman"/>
          <w:b/>
        </w:rPr>
        <w:t>_______________________________________________________________</w:t>
      </w:r>
    </w:p>
    <w:p w:rsidR="00CD6F0A" w:rsidRDefault="00CD6F0A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REGENTE</w:t>
      </w:r>
      <w:r>
        <w:rPr>
          <w:rFonts w:ascii="Times New Roman" w:hAnsi="Times New Roman" w:cs="Times New Roman"/>
          <w:b/>
        </w:rPr>
        <w:t>________________________________________________</w:t>
      </w:r>
      <w:r>
        <w:rPr>
          <w:rFonts w:ascii="Times New Roman" w:hAnsi="Times New Roman" w:cs="Times New Roman"/>
          <w:b/>
        </w:rPr>
        <w:t>____________</w:t>
      </w:r>
    </w:p>
    <w:p w:rsidR="00CD6F0A" w:rsidRDefault="00CD6F0A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CATEGORIA________________________ CONTATO DO REGENTE_______-____________</w:t>
      </w:r>
    </w:p>
    <w:p w:rsidR="00484590" w:rsidRDefault="00CD6F0A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DIAS DE ENSAIO_________________________ HORÁRIOS ___________________________</w:t>
      </w:r>
    </w:p>
    <w:p w:rsidR="001126EA" w:rsidRPr="001126EA" w:rsidRDefault="001126EA" w:rsidP="001126EA">
      <w:pPr>
        <w:pStyle w:val="Default"/>
        <w:tabs>
          <w:tab w:val="left" w:pos="-284"/>
        </w:tabs>
        <w:spacing w:line="360" w:lineRule="auto"/>
        <w:ind w:left="-851" w:right="-994"/>
        <w:rPr>
          <w:rFonts w:ascii="Times New Roman" w:hAnsi="Times New Roman" w:cs="Times New Roman"/>
          <w:b/>
        </w:rPr>
      </w:pPr>
    </w:p>
    <w:p w:rsidR="00F06CBB" w:rsidRPr="00CC6BEE" w:rsidRDefault="00CD6F0A" w:rsidP="001126EA">
      <w:pPr>
        <w:pStyle w:val="Default"/>
        <w:numPr>
          <w:ilvl w:val="0"/>
          <w:numId w:val="1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line="360" w:lineRule="auto"/>
        <w:ind w:right="-5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DESCRITIVO DAS ATIVIDADES</w:t>
      </w:r>
      <w:r w:rsidR="00CC19E9">
        <w:rPr>
          <w:rFonts w:ascii="Times New Roman" w:hAnsi="Times New Roman" w:cs="Times New Roman"/>
          <w:b/>
          <w:bCs/>
        </w:rPr>
        <w:t xml:space="preserve">- </w:t>
      </w:r>
      <w:r w:rsidR="00CC19E9" w:rsidRPr="00CC19E9">
        <w:rPr>
          <w:rFonts w:ascii="Times New Roman" w:hAnsi="Times New Roman" w:cs="Times New Roman"/>
          <w:bCs/>
          <w:sz w:val="18"/>
          <w:szCs w:val="18"/>
        </w:rPr>
        <w:t>DESENVOLVIMENTO</w:t>
      </w:r>
    </w:p>
    <w:p w:rsidR="00484590" w:rsidRDefault="00484590" w:rsidP="001126EA">
      <w:pPr>
        <w:pStyle w:val="Default"/>
        <w:spacing w:line="360" w:lineRule="auto"/>
        <w:ind w:left="-851" w:right="-568"/>
        <w:rPr>
          <w:rFonts w:ascii="Times New Roman" w:hAnsi="Times New Roman" w:cs="Times New Roman"/>
        </w:rPr>
      </w:pPr>
    </w:p>
    <w:p w:rsidR="00484590" w:rsidRPr="00892DD3" w:rsidRDefault="00484590" w:rsidP="001126EA">
      <w:pPr>
        <w:pStyle w:val="Default"/>
        <w:numPr>
          <w:ilvl w:val="0"/>
          <w:numId w:val="20"/>
        </w:numPr>
        <w:spacing w:line="36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DETALHAMENTO DAS ATIVIDADES</w:t>
      </w:r>
      <w:r>
        <w:rPr>
          <w:rFonts w:ascii="Times New Roman" w:hAnsi="Times New Roman" w:cs="Times New Roman"/>
        </w:rPr>
        <w:t xml:space="preserve"> </w:t>
      </w:r>
      <w:r w:rsidRPr="00484590">
        <w:rPr>
          <w:rFonts w:ascii="Times New Roman" w:hAnsi="Times New Roman" w:cs="Times New Roman"/>
          <w:sz w:val="18"/>
          <w:szCs w:val="18"/>
        </w:rPr>
        <w:t xml:space="preserve">(DESCREVER </w:t>
      </w:r>
      <w:r w:rsidR="00892DD3">
        <w:rPr>
          <w:rFonts w:ascii="Times New Roman" w:hAnsi="Times New Roman" w:cs="Times New Roman"/>
          <w:sz w:val="18"/>
          <w:szCs w:val="18"/>
        </w:rPr>
        <w:t>O DESENVOLVIMENTO DE TODAS</w:t>
      </w:r>
      <w:r>
        <w:rPr>
          <w:rFonts w:ascii="Times New Roman" w:hAnsi="Times New Roman" w:cs="Times New Roman"/>
          <w:sz w:val="18"/>
          <w:szCs w:val="18"/>
        </w:rPr>
        <w:t xml:space="preserve"> AS</w:t>
      </w:r>
      <w:r w:rsidR="00892DD3">
        <w:rPr>
          <w:rFonts w:ascii="Times New Roman" w:hAnsi="Times New Roman" w:cs="Times New Roman"/>
          <w:sz w:val="18"/>
          <w:szCs w:val="18"/>
        </w:rPr>
        <w:t xml:space="preserve"> </w:t>
      </w:r>
      <w:r w:rsidRPr="00484590">
        <w:rPr>
          <w:rFonts w:ascii="Times New Roman" w:hAnsi="Times New Roman" w:cs="Times New Roman"/>
          <w:sz w:val="18"/>
          <w:szCs w:val="18"/>
        </w:rPr>
        <w:t>ATIVIDADES</w:t>
      </w:r>
      <w:r>
        <w:rPr>
          <w:rFonts w:ascii="Times New Roman" w:hAnsi="Times New Roman" w:cs="Times New Roman"/>
          <w:sz w:val="18"/>
          <w:szCs w:val="18"/>
        </w:rPr>
        <w:t xml:space="preserve"> DESENVOLVIDAS NA ESCOLA</w:t>
      </w:r>
      <w:r w:rsidRPr="00484590">
        <w:rPr>
          <w:rFonts w:ascii="Times New Roman" w:hAnsi="Times New Roman" w:cs="Times New Roman"/>
          <w:sz w:val="18"/>
          <w:szCs w:val="18"/>
        </w:rPr>
        <w:t>).</w:t>
      </w:r>
    </w:p>
    <w:p w:rsidR="00892DD3" w:rsidRPr="00892DD3" w:rsidRDefault="00892DD3" w:rsidP="001126EA">
      <w:pPr>
        <w:pStyle w:val="Default"/>
        <w:spacing w:line="360" w:lineRule="auto"/>
        <w:ind w:right="-568"/>
        <w:rPr>
          <w:rFonts w:ascii="Times New Roman" w:hAnsi="Times New Roman" w:cs="Times New Roman"/>
        </w:rPr>
      </w:pPr>
    </w:p>
    <w:p w:rsidR="00892DD3" w:rsidRPr="00892DD3" w:rsidRDefault="00892DD3" w:rsidP="001126EA">
      <w:pPr>
        <w:pStyle w:val="Default"/>
        <w:numPr>
          <w:ilvl w:val="0"/>
          <w:numId w:val="20"/>
        </w:numPr>
        <w:spacing w:line="360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892DD3">
        <w:rPr>
          <w:rFonts w:ascii="Times New Roman" w:hAnsi="Times New Roman" w:cs="Times New Roman"/>
          <w:b/>
        </w:rPr>
        <w:t>METODOLOGIA</w:t>
      </w:r>
      <w:r>
        <w:rPr>
          <w:rFonts w:ascii="Times New Roman" w:hAnsi="Times New Roman" w:cs="Times New Roman"/>
        </w:rPr>
        <w:t xml:space="preserve"> </w:t>
      </w:r>
      <w:r w:rsidRPr="00892DD3">
        <w:rPr>
          <w:rFonts w:ascii="Times New Roman" w:hAnsi="Times New Roman" w:cs="Times New Roman"/>
          <w:sz w:val="20"/>
          <w:szCs w:val="20"/>
        </w:rPr>
        <w:t>(METODOLOGIA USADA PARA CRIAÇÃO COREOGRÁFICA, A INSPIRAÇÃO PARA CRIAÇÃO DO PROJETO ARTISTICO MARCIAL).</w:t>
      </w:r>
    </w:p>
    <w:p w:rsidR="00484590" w:rsidRPr="00892DD3" w:rsidRDefault="00484590" w:rsidP="001126EA">
      <w:pPr>
        <w:pStyle w:val="Default"/>
        <w:spacing w:line="360" w:lineRule="auto"/>
        <w:ind w:left="-491" w:right="-568"/>
        <w:rPr>
          <w:rFonts w:ascii="Times New Roman" w:hAnsi="Times New Roman" w:cs="Times New Roman"/>
          <w:sz w:val="20"/>
          <w:szCs w:val="20"/>
        </w:rPr>
      </w:pPr>
    </w:p>
    <w:p w:rsidR="00484590" w:rsidRDefault="00484590" w:rsidP="001126EA">
      <w:pPr>
        <w:pStyle w:val="Default"/>
        <w:numPr>
          <w:ilvl w:val="0"/>
          <w:numId w:val="20"/>
        </w:numPr>
        <w:spacing w:line="360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484590">
        <w:rPr>
          <w:rFonts w:ascii="Times New Roman" w:hAnsi="Times New Roman" w:cs="Times New Roman"/>
          <w:b/>
        </w:rPr>
        <w:t xml:space="preserve">RELAÇÃO COM </w:t>
      </w:r>
      <w:r w:rsidR="00892DD3">
        <w:rPr>
          <w:rFonts w:ascii="Times New Roman" w:hAnsi="Times New Roman" w:cs="Times New Roman"/>
          <w:b/>
        </w:rPr>
        <w:t xml:space="preserve">A </w:t>
      </w:r>
      <w:r w:rsidRPr="00484590">
        <w:rPr>
          <w:rFonts w:ascii="Times New Roman" w:hAnsi="Times New Roman" w:cs="Times New Roman"/>
          <w:b/>
        </w:rPr>
        <w:t>GESTÃO ESCOLAR</w:t>
      </w:r>
      <w:r>
        <w:rPr>
          <w:rFonts w:ascii="Times New Roman" w:hAnsi="Times New Roman" w:cs="Times New Roman"/>
          <w:b/>
        </w:rPr>
        <w:t xml:space="preserve"> </w:t>
      </w:r>
      <w:r w:rsidR="00892DD3">
        <w:rPr>
          <w:rFonts w:ascii="Times New Roman" w:hAnsi="Times New Roman" w:cs="Times New Roman"/>
          <w:sz w:val="20"/>
          <w:szCs w:val="20"/>
        </w:rPr>
        <w:t xml:space="preserve">(DESCREVER </w:t>
      </w:r>
      <w:r w:rsidRPr="00892DD3">
        <w:rPr>
          <w:rFonts w:ascii="Times New Roman" w:hAnsi="Times New Roman" w:cs="Times New Roman"/>
          <w:sz w:val="20"/>
          <w:szCs w:val="20"/>
        </w:rPr>
        <w:t xml:space="preserve">A RELAÇÃO COM </w:t>
      </w:r>
      <w:r w:rsidR="00892DD3">
        <w:rPr>
          <w:rFonts w:ascii="Times New Roman" w:hAnsi="Times New Roman" w:cs="Times New Roman"/>
          <w:sz w:val="20"/>
          <w:szCs w:val="20"/>
        </w:rPr>
        <w:t>A GESTÃO SE HOUVE PARCERIAS,</w:t>
      </w:r>
      <w:r w:rsidR="00892DD3" w:rsidRPr="00892DD3">
        <w:rPr>
          <w:rFonts w:ascii="Times New Roman" w:hAnsi="Times New Roman" w:cs="Times New Roman"/>
          <w:sz w:val="20"/>
          <w:szCs w:val="20"/>
        </w:rPr>
        <w:t xml:space="preserve"> RESISTÊNCIA, DIFICULDADES</w:t>
      </w:r>
      <w:r w:rsidR="00CC19E9" w:rsidRPr="00892DD3">
        <w:rPr>
          <w:rFonts w:ascii="Times New Roman" w:hAnsi="Times New Roman" w:cs="Times New Roman"/>
          <w:sz w:val="20"/>
          <w:szCs w:val="20"/>
        </w:rPr>
        <w:t>).</w:t>
      </w:r>
    </w:p>
    <w:p w:rsidR="00892DD3" w:rsidRDefault="00892DD3" w:rsidP="001126EA">
      <w:pPr>
        <w:pStyle w:val="PargrafodaLista"/>
        <w:spacing w:line="360" w:lineRule="auto"/>
        <w:rPr>
          <w:rFonts w:ascii="Times New Roman" w:hAnsi="Times New Roman"/>
          <w:sz w:val="20"/>
          <w:szCs w:val="20"/>
        </w:rPr>
      </w:pPr>
    </w:p>
    <w:p w:rsidR="00892DD3" w:rsidRPr="001126EA" w:rsidRDefault="00892DD3" w:rsidP="001126EA">
      <w:pPr>
        <w:pStyle w:val="Default"/>
        <w:numPr>
          <w:ilvl w:val="0"/>
          <w:numId w:val="20"/>
        </w:numPr>
        <w:spacing w:line="360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484590">
        <w:rPr>
          <w:rFonts w:ascii="Times New Roman" w:hAnsi="Times New Roman" w:cs="Times New Roman"/>
          <w:b/>
        </w:rPr>
        <w:t xml:space="preserve">RELAÇÃO COM </w:t>
      </w:r>
      <w:r>
        <w:rPr>
          <w:rFonts w:ascii="Times New Roman" w:hAnsi="Times New Roman" w:cs="Times New Roman"/>
          <w:b/>
        </w:rPr>
        <w:t>OS ALUNOS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(DESCREVER </w:t>
      </w:r>
      <w:r w:rsidRPr="00892DD3">
        <w:rPr>
          <w:rFonts w:ascii="Times New Roman" w:hAnsi="Times New Roman" w:cs="Times New Roman"/>
          <w:sz w:val="20"/>
          <w:szCs w:val="20"/>
        </w:rPr>
        <w:t xml:space="preserve">A RELAÇÃO COM </w:t>
      </w:r>
      <w:r>
        <w:rPr>
          <w:rFonts w:ascii="Times New Roman" w:hAnsi="Times New Roman" w:cs="Times New Roman"/>
          <w:sz w:val="20"/>
          <w:szCs w:val="20"/>
        </w:rPr>
        <w:t>OS ALUNO</w:t>
      </w:r>
      <w:r>
        <w:rPr>
          <w:rFonts w:ascii="Times New Roman" w:hAnsi="Times New Roman" w:cs="Times New Roman"/>
          <w:sz w:val="20"/>
          <w:szCs w:val="20"/>
        </w:rPr>
        <w:t xml:space="preserve"> SE HOUVE</w:t>
      </w:r>
      <w:r w:rsidRPr="00892DD3">
        <w:rPr>
          <w:rFonts w:ascii="Times New Roman" w:hAnsi="Times New Roman" w:cs="Times New Roman"/>
          <w:sz w:val="20"/>
          <w:szCs w:val="20"/>
        </w:rPr>
        <w:t xml:space="preserve"> RESISTÊNCIA, DIFICULDADES</w:t>
      </w:r>
      <w:r>
        <w:rPr>
          <w:rFonts w:ascii="Times New Roman" w:hAnsi="Times New Roman" w:cs="Times New Roman"/>
          <w:sz w:val="20"/>
          <w:szCs w:val="20"/>
        </w:rPr>
        <w:t>, DESISTÊNCIAS, TAL COMO SEU OBJETIVO COM OS MESMOS</w:t>
      </w:r>
      <w:r w:rsidR="00CC19E9" w:rsidRPr="00892DD3">
        <w:rPr>
          <w:rFonts w:ascii="Times New Roman" w:hAnsi="Times New Roman" w:cs="Times New Roman"/>
          <w:sz w:val="20"/>
          <w:szCs w:val="20"/>
        </w:rPr>
        <w:t>).</w:t>
      </w:r>
    </w:p>
    <w:p w:rsidR="00892DD3" w:rsidRDefault="00892DD3" w:rsidP="001126EA">
      <w:pPr>
        <w:pStyle w:val="Default"/>
        <w:spacing w:line="360" w:lineRule="auto"/>
        <w:ind w:right="-568"/>
        <w:rPr>
          <w:rFonts w:ascii="Times New Roman" w:hAnsi="Times New Roman" w:cs="Times New Roman"/>
          <w:sz w:val="20"/>
          <w:szCs w:val="20"/>
        </w:rPr>
      </w:pPr>
    </w:p>
    <w:p w:rsidR="00892DD3" w:rsidRDefault="00892DD3" w:rsidP="001126EA">
      <w:pPr>
        <w:pStyle w:val="Default"/>
        <w:numPr>
          <w:ilvl w:val="0"/>
          <w:numId w:val="20"/>
        </w:numPr>
        <w:spacing w:line="360" w:lineRule="auto"/>
        <w:ind w:right="-5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RELAÇÃO COM O REGENTE</w:t>
      </w:r>
      <w:r>
        <w:rPr>
          <w:rFonts w:ascii="Times New Roman" w:hAnsi="Times New Roman" w:cs="Times New Roman"/>
          <w:b/>
        </w:rPr>
        <w:t xml:space="preserve"> </w:t>
      </w:r>
      <w:r w:rsidRPr="00892DD3">
        <w:rPr>
          <w:rFonts w:ascii="Times New Roman" w:hAnsi="Times New Roman" w:cs="Times New Roman"/>
          <w:sz w:val="20"/>
          <w:szCs w:val="20"/>
        </w:rPr>
        <w:t>(DESCREVER A RELAÇÃO COM A GESTÃO</w:t>
      </w:r>
      <w:r w:rsidRPr="00892DD3">
        <w:rPr>
          <w:rFonts w:ascii="Times New Roman" w:hAnsi="Times New Roman" w:cs="Times New Roman"/>
          <w:sz w:val="20"/>
          <w:szCs w:val="20"/>
        </w:rPr>
        <w:t xml:space="preserve"> SE HOUVE</w:t>
      </w:r>
      <w:r w:rsidRPr="00892DD3">
        <w:rPr>
          <w:rFonts w:ascii="Times New Roman" w:hAnsi="Times New Roman" w:cs="Times New Roman"/>
          <w:sz w:val="20"/>
          <w:szCs w:val="20"/>
        </w:rPr>
        <w:t xml:space="preserve"> </w:t>
      </w:r>
      <w:r w:rsidRPr="00892DD3">
        <w:rPr>
          <w:rFonts w:ascii="Times New Roman" w:hAnsi="Times New Roman" w:cs="Times New Roman"/>
          <w:sz w:val="20"/>
          <w:szCs w:val="20"/>
        </w:rPr>
        <w:t>PARCERIAS,</w:t>
      </w:r>
      <w:r w:rsidRPr="00892DD3">
        <w:rPr>
          <w:rFonts w:ascii="Times New Roman" w:hAnsi="Times New Roman" w:cs="Times New Roman"/>
          <w:sz w:val="20"/>
          <w:szCs w:val="20"/>
        </w:rPr>
        <w:t xml:space="preserve"> RESISTÊNCIA, DIFICULDADES)</w:t>
      </w:r>
      <w:r w:rsidRPr="00892DD3">
        <w:rPr>
          <w:rFonts w:ascii="Times New Roman" w:hAnsi="Times New Roman" w:cs="Times New Roman"/>
          <w:sz w:val="20"/>
          <w:szCs w:val="20"/>
        </w:rPr>
        <w:t>.</w:t>
      </w:r>
    </w:p>
    <w:p w:rsidR="00892DD3" w:rsidRPr="00892DD3" w:rsidRDefault="00892DD3" w:rsidP="001126EA">
      <w:pPr>
        <w:pStyle w:val="Default"/>
        <w:spacing w:line="360" w:lineRule="auto"/>
        <w:ind w:right="-568"/>
        <w:rPr>
          <w:rFonts w:ascii="Times New Roman" w:hAnsi="Times New Roman" w:cs="Times New Roman"/>
          <w:sz w:val="20"/>
          <w:szCs w:val="20"/>
        </w:rPr>
      </w:pPr>
    </w:p>
    <w:p w:rsidR="00CC19E9" w:rsidRPr="001126EA" w:rsidRDefault="00892DD3" w:rsidP="001126EA">
      <w:pPr>
        <w:pStyle w:val="Default"/>
        <w:numPr>
          <w:ilvl w:val="0"/>
          <w:numId w:val="20"/>
        </w:numPr>
        <w:spacing w:line="36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  <w:r w:rsidRPr="00892DD3">
        <w:rPr>
          <w:rFonts w:ascii="Times New Roman" w:hAnsi="Times New Roman" w:cs="Times New Roman"/>
          <w:b/>
        </w:rPr>
        <w:t>VISÃO GERAL DO CAMPEONATO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2DD3">
        <w:rPr>
          <w:rFonts w:ascii="Times New Roman" w:hAnsi="Times New Roman" w:cs="Times New Roman"/>
          <w:sz w:val="20"/>
          <w:szCs w:val="20"/>
        </w:rPr>
        <w:t>(ANÁLISE ESTRUTURAL E FUNCIONAL)</w:t>
      </w:r>
      <w:r w:rsidR="00CC19E9">
        <w:rPr>
          <w:rFonts w:ascii="Times New Roman" w:hAnsi="Times New Roman" w:cs="Times New Roman"/>
          <w:sz w:val="20"/>
          <w:szCs w:val="20"/>
        </w:rPr>
        <w:t>.</w:t>
      </w:r>
    </w:p>
    <w:p w:rsidR="001126EA" w:rsidRPr="001126EA" w:rsidRDefault="001126EA" w:rsidP="001126EA">
      <w:pPr>
        <w:pStyle w:val="Default"/>
        <w:spacing w:line="36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</w:p>
    <w:p w:rsidR="00CC19E9" w:rsidRDefault="00CC19E9" w:rsidP="001126EA">
      <w:pPr>
        <w:pStyle w:val="Default"/>
        <w:numPr>
          <w:ilvl w:val="0"/>
          <w:numId w:val="20"/>
        </w:numPr>
        <w:spacing w:line="360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CC19E9">
        <w:rPr>
          <w:rFonts w:ascii="Times New Roman" w:hAnsi="Times New Roman" w:cs="Times New Roman"/>
          <w:b/>
        </w:rPr>
        <w:t>PENSAMENTO ENQUANTO EDUCADOR</w:t>
      </w:r>
      <w:r>
        <w:rPr>
          <w:rFonts w:ascii="Times New Roman" w:hAnsi="Times New Roman" w:cs="Times New Roman"/>
          <w:b/>
        </w:rPr>
        <w:t xml:space="preserve"> </w:t>
      </w:r>
      <w:r w:rsidRPr="00CC19E9">
        <w:rPr>
          <w:rFonts w:ascii="Times New Roman" w:hAnsi="Times New Roman" w:cs="Times New Roman"/>
          <w:sz w:val="20"/>
          <w:szCs w:val="20"/>
        </w:rPr>
        <w:t>(COMO VOCÊ SE AVALIA ENQUANTO EDUCADOR, QUAL SUA REFLEXÃO SOBRE).</w:t>
      </w:r>
    </w:p>
    <w:p w:rsidR="00CC19E9" w:rsidRDefault="00CC19E9" w:rsidP="001126EA">
      <w:pPr>
        <w:pStyle w:val="PargrafodaLista"/>
        <w:spacing w:line="360" w:lineRule="auto"/>
        <w:rPr>
          <w:rFonts w:ascii="Times New Roman" w:hAnsi="Times New Roman"/>
          <w:sz w:val="20"/>
          <w:szCs w:val="20"/>
        </w:rPr>
      </w:pPr>
    </w:p>
    <w:p w:rsidR="00CC19E9" w:rsidRPr="00CC19E9" w:rsidRDefault="00CC19E9" w:rsidP="001126EA">
      <w:pPr>
        <w:pStyle w:val="Default"/>
        <w:numPr>
          <w:ilvl w:val="0"/>
          <w:numId w:val="20"/>
        </w:numPr>
        <w:spacing w:line="360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CC19E9">
        <w:rPr>
          <w:rFonts w:ascii="Times New Roman" w:hAnsi="Times New Roman" w:cs="Times New Roman"/>
          <w:b/>
        </w:rPr>
        <w:t>PENSAMENTO ENQUANTO O FÓRUM DE COREÓGRAFOS</w:t>
      </w:r>
      <w:r>
        <w:rPr>
          <w:rFonts w:ascii="Times New Roman" w:hAnsi="Times New Roman" w:cs="Times New Roman"/>
          <w:b/>
        </w:rPr>
        <w:t xml:space="preserve"> </w:t>
      </w:r>
      <w:r w:rsidRPr="00CC19E9">
        <w:rPr>
          <w:rFonts w:ascii="Times New Roman" w:hAnsi="Times New Roman" w:cs="Times New Roman"/>
          <w:sz w:val="20"/>
          <w:szCs w:val="20"/>
        </w:rPr>
        <w:t>(COMO VOCÊ AVALIA SUA FUNCIONALIDADE, E OS BENIFÍOS TRAZIDOS PARA O CICLO ARTÍSTICO MARCIAL).</w:t>
      </w:r>
    </w:p>
    <w:p w:rsidR="00C71356" w:rsidRPr="00892DD3" w:rsidRDefault="00C71356" w:rsidP="00CC19E9">
      <w:pPr>
        <w:pStyle w:val="Default"/>
        <w:spacing w:line="480" w:lineRule="auto"/>
        <w:ind w:right="-567"/>
        <w:rPr>
          <w:rFonts w:ascii="Times New Roman" w:hAnsi="Times New Roman" w:cs="Times New Roman"/>
          <w:sz w:val="20"/>
          <w:szCs w:val="20"/>
        </w:rPr>
      </w:pPr>
    </w:p>
    <w:p w:rsidR="00A42299" w:rsidRPr="001339AF" w:rsidRDefault="00CC19E9" w:rsidP="001339AF">
      <w:pPr>
        <w:pStyle w:val="Default"/>
        <w:numPr>
          <w:ilvl w:val="0"/>
          <w:numId w:val="1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line="36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CC19E9">
        <w:rPr>
          <w:rFonts w:ascii="Times New Roman" w:hAnsi="Times New Roman" w:cs="Times New Roman"/>
          <w:b/>
          <w:bCs/>
        </w:rPr>
        <w:t>CONCLUSÃO</w:t>
      </w:r>
      <w:r>
        <w:rPr>
          <w:rFonts w:ascii="Times New Roman" w:hAnsi="Times New Roman" w:cs="Times New Roman"/>
          <w:b/>
          <w:bCs/>
        </w:rPr>
        <w:t>- (</w:t>
      </w:r>
      <w:r>
        <w:rPr>
          <w:rFonts w:ascii="Times New Roman" w:hAnsi="Times New Roman" w:cs="Times New Roman"/>
          <w:bCs/>
          <w:sz w:val="18"/>
          <w:szCs w:val="18"/>
        </w:rPr>
        <w:t xml:space="preserve">DESCREVER SUA </w:t>
      </w:r>
      <w:r w:rsidRPr="00CC19E9">
        <w:rPr>
          <w:rFonts w:ascii="Times New Roman" w:hAnsi="Times New Roman" w:cs="Times New Roman"/>
          <w:bCs/>
          <w:sz w:val="18"/>
          <w:szCs w:val="18"/>
        </w:rPr>
        <w:t>AVALIAÇÃO ANUAL, O QUE VOCÊ FEZ? O QUE PODES MUDAR? O QUE VOCÊ PODERIA TER FEITO, MAS NÃO CONSEGUIU REALIZAR ENQUANTO PROFISSIONAL EDUCADOR COREÓGRAFO</w:t>
      </w:r>
      <w:r>
        <w:rPr>
          <w:rFonts w:ascii="Times New Roman" w:hAnsi="Times New Roman" w:cs="Times New Roman"/>
          <w:bCs/>
          <w:sz w:val="18"/>
          <w:szCs w:val="18"/>
        </w:rPr>
        <w:t>)</w:t>
      </w:r>
      <w:r w:rsidRPr="00CC19E9">
        <w:rPr>
          <w:rFonts w:ascii="Times New Roman" w:hAnsi="Times New Roman" w:cs="Times New Roman"/>
          <w:bCs/>
          <w:sz w:val="18"/>
          <w:szCs w:val="18"/>
        </w:rPr>
        <w:t>.</w:t>
      </w:r>
    </w:p>
    <w:p w:rsidR="00FF64C1" w:rsidRPr="00242DFB" w:rsidRDefault="00FF64C1" w:rsidP="00A42299">
      <w:pPr>
        <w:pStyle w:val="Default"/>
        <w:spacing w:line="480" w:lineRule="auto"/>
        <w:ind w:left="-567" w:right="-567"/>
        <w:rPr>
          <w:rFonts w:ascii="Times New Roman" w:hAnsi="Times New Roman" w:cs="Times New Roman"/>
        </w:rPr>
      </w:pPr>
    </w:p>
    <w:p w:rsidR="008719ED" w:rsidRPr="001339AF" w:rsidRDefault="00CC19E9" w:rsidP="001339AF">
      <w:pPr>
        <w:pStyle w:val="Default"/>
        <w:numPr>
          <w:ilvl w:val="0"/>
          <w:numId w:val="19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line="480" w:lineRule="auto"/>
        <w:ind w:left="-567" w:right="-567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ANEXOS- </w:t>
      </w:r>
      <w:r w:rsidR="001339AF" w:rsidRPr="001339AF">
        <w:rPr>
          <w:rFonts w:ascii="Times New Roman" w:hAnsi="Times New Roman" w:cs="Times New Roman"/>
          <w:bCs/>
          <w:sz w:val="18"/>
          <w:szCs w:val="18"/>
        </w:rPr>
        <w:t xml:space="preserve">(INCLUIR FOTOS DE TODAS AS ATIVIDADES DESENVOLVIDAS NA ESCOLA E CORPORAÇÃO, TAL COMO AS APRESENTAÇÕES EM DESFILES E CAMPEONATOS). </w:t>
      </w:r>
      <w:r w:rsidR="001339AF" w:rsidRPr="001339AF">
        <w:rPr>
          <w:rFonts w:ascii="Times New Roman" w:hAnsi="Times New Roman" w:cs="Times New Roman"/>
          <w:b/>
          <w:bCs/>
          <w:sz w:val="18"/>
          <w:szCs w:val="18"/>
        </w:rPr>
        <w:t>(COM LEGENDA).</w:t>
      </w:r>
    </w:p>
    <w:sectPr w:rsidR="008719ED" w:rsidRPr="001339AF" w:rsidSect="00A32FDB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77" w:rsidRDefault="00877677" w:rsidP="004D4EB6">
      <w:pPr>
        <w:spacing w:after="0" w:line="240" w:lineRule="auto"/>
      </w:pPr>
      <w:r>
        <w:separator/>
      </w:r>
    </w:p>
  </w:endnote>
  <w:endnote w:type="continuationSeparator" w:id="0">
    <w:p w:rsidR="00877677" w:rsidRDefault="00877677" w:rsidP="004D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77" w:rsidRDefault="00877677" w:rsidP="004D4EB6">
      <w:pPr>
        <w:spacing w:after="0" w:line="240" w:lineRule="auto"/>
      </w:pPr>
      <w:r>
        <w:separator/>
      </w:r>
    </w:p>
  </w:footnote>
  <w:footnote w:type="continuationSeparator" w:id="0">
    <w:p w:rsidR="00877677" w:rsidRDefault="00877677" w:rsidP="004D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C79"/>
    <w:multiLevelType w:val="hybridMultilevel"/>
    <w:tmpl w:val="B4DCE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2F49"/>
    <w:multiLevelType w:val="hybridMultilevel"/>
    <w:tmpl w:val="7FCC5A28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BBD106B"/>
    <w:multiLevelType w:val="hybridMultilevel"/>
    <w:tmpl w:val="2F74CC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E5327"/>
    <w:multiLevelType w:val="hybridMultilevel"/>
    <w:tmpl w:val="9C0AAF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6F74"/>
    <w:multiLevelType w:val="hybridMultilevel"/>
    <w:tmpl w:val="DEC85350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1F390C12"/>
    <w:multiLevelType w:val="hybridMultilevel"/>
    <w:tmpl w:val="9FF64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C6FBF"/>
    <w:multiLevelType w:val="hybridMultilevel"/>
    <w:tmpl w:val="931E5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91CE5"/>
    <w:multiLevelType w:val="hybridMultilevel"/>
    <w:tmpl w:val="7AD00BDA"/>
    <w:lvl w:ilvl="0" w:tplc="1B62F794">
      <w:start w:val="1"/>
      <w:numFmt w:val="decimal"/>
      <w:lvlText w:val="%1-"/>
      <w:lvlJc w:val="left"/>
      <w:pPr>
        <w:ind w:left="-49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B9C7CEC"/>
    <w:multiLevelType w:val="hybridMultilevel"/>
    <w:tmpl w:val="7352A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47AF8"/>
    <w:multiLevelType w:val="hybridMultilevel"/>
    <w:tmpl w:val="80245CF8"/>
    <w:lvl w:ilvl="0" w:tplc="078612E6">
      <w:start w:val="1"/>
      <w:numFmt w:val="upperRoman"/>
      <w:lvlText w:val="%1-"/>
      <w:lvlJc w:val="left"/>
      <w:pPr>
        <w:ind w:left="-131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409C5B4D"/>
    <w:multiLevelType w:val="hybridMultilevel"/>
    <w:tmpl w:val="CF6AC5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A1548"/>
    <w:multiLevelType w:val="hybridMultilevel"/>
    <w:tmpl w:val="3E664B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E3B5A"/>
    <w:multiLevelType w:val="hybridMultilevel"/>
    <w:tmpl w:val="A6F6D242"/>
    <w:lvl w:ilvl="0" w:tplc="5B0A0542">
      <w:numFmt w:val="bullet"/>
      <w:lvlText w:val="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18D2"/>
    <w:multiLevelType w:val="hybridMultilevel"/>
    <w:tmpl w:val="B4F49B6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045AD6"/>
    <w:multiLevelType w:val="hybridMultilevel"/>
    <w:tmpl w:val="30C08F70"/>
    <w:lvl w:ilvl="0" w:tplc="04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7014BFA"/>
    <w:multiLevelType w:val="hybridMultilevel"/>
    <w:tmpl w:val="F9A60B1E"/>
    <w:lvl w:ilvl="0" w:tplc="5B0A0542">
      <w:numFmt w:val="bullet"/>
      <w:lvlText w:val="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13B1B"/>
    <w:multiLevelType w:val="hybridMultilevel"/>
    <w:tmpl w:val="50AAF0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E2CCD"/>
    <w:multiLevelType w:val="hybridMultilevel"/>
    <w:tmpl w:val="405C6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B59E3"/>
    <w:multiLevelType w:val="hybridMultilevel"/>
    <w:tmpl w:val="4162CD5E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75260BAA"/>
    <w:multiLevelType w:val="hybridMultilevel"/>
    <w:tmpl w:val="5288B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7"/>
  </w:num>
  <w:num w:numId="5">
    <w:abstractNumId w:val="6"/>
  </w:num>
  <w:num w:numId="6">
    <w:abstractNumId w:val="11"/>
  </w:num>
  <w:num w:numId="7">
    <w:abstractNumId w:val="8"/>
  </w:num>
  <w:num w:numId="8">
    <w:abstractNumId w:val="19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0"/>
  </w:num>
  <w:num w:numId="18">
    <w:abstractNumId w:val="16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2A"/>
    <w:rsid w:val="00065FC8"/>
    <w:rsid w:val="00097748"/>
    <w:rsid w:val="001126EA"/>
    <w:rsid w:val="00131998"/>
    <w:rsid w:val="001339AF"/>
    <w:rsid w:val="00164B8F"/>
    <w:rsid w:val="001748E0"/>
    <w:rsid w:val="00197453"/>
    <w:rsid w:val="0021013B"/>
    <w:rsid w:val="00242DFB"/>
    <w:rsid w:val="002E5E6C"/>
    <w:rsid w:val="00321B98"/>
    <w:rsid w:val="0034702B"/>
    <w:rsid w:val="00382527"/>
    <w:rsid w:val="003B1DCE"/>
    <w:rsid w:val="003E6B7F"/>
    <w:rsid w:val="0043014B"/>
    <w:rsid w:val="00484590"/>
    <w:rsid w:val="004D4EB6"/>
    <w:rsid w:val="00557ED9"/>
    <w:rsid w:val="0059192A"/>
    <w:rsid w:val="00596F05"/>
    <w:rsid w:val="005C488E"/>
    <w:rsid w:val="00611C19"/>
    <w:rsid w:val="00620D1C"/>
    <w:rsid w:val="006B1621"/>
    <w:rsid w:val="00721FD8"/>
    <w:rsid w:val="00734E79"/>
    <w:rsid w:val="007753A6"/>
    <w:rsid w:val="007A4ADB"/>
    <w:rsid w:val="007D587B"/>
    <w:rsid w:val="007E3647"/>
    <w:rsid w:val="008719ED"/>
    <w:rsid w:val="00877677"/>
    <w:rsid w:val="00892DD3"/>
    <w:rsid w:val="009438D9"/>
    <w:rsid w:val="0095021A"/>
    <w:rsid w:val="0095343E"/>
    <w:rsid w:val="00967ADD"/>
    <w:rsid w:val="009D4429"/>
    <w:rsid w:val="00A05042"/>
    <w:rsid w:val="00A22A43"/>
    <w:rsid w:val="00A26464"/>
    <w:rsid w:val="00A32FDB"/>
    <w:rsid w:val="00A42299"/>
    <w:rsid w:val="00A57A4C"/>
    <w:rsid w:val="00AB0F6D"/>
    <w:rsid w:val="00B56E11"/>
    <w:rsid w:val="00BA0571"/>
    <w:rsid w:val="00C10DED"/>
    <w:rsid w:val="00C71356"/>
    <w:rsid w:val="00C73715"/>
    <w:rsid w:val="00CC19E9"/>
    <w:rsid w:val="00CC6BEE"/>
    <w:rsid w:val="00CD6F0A"/>
    <w:rsid w:val="00D64A9E"/>
    <w:rsid w:val="00D719EF"/>
    <w:rsid w:val="00DE2189"/>
    <w:rsid w:val="00DF6C57"/>
    <w:rsid w:val="00E023BB"/>
    <w:rsid w:val="00E4207F"/>
    <w:rsid w:val="00E55722"/>
    <w:rsid w:val="00E726F4"/>
    <w:rsid w:val="00EA6774"/>
    <w:rsid w:val="00F06CBB"/>
    <w:rsid w:val="00F65176"/>
    <w:rsid w:val="00FA408B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D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06CB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F06C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D4E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EB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D4E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EB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57ED9"/>
    <w:pPr>
      <w:ind w:left="708"/>
    </w:pPr>
  </w:style>
  <w:style w:type="character" w:customStyle="1" w:styleId="tgc">
    <w:name w:val="_tgc"/>
    <w:basedOn w:val="Fontepargpadro"/>
    <w:rsid w:val="00CC6BEE"/>
  </w:style>
  <w:style w:type="paragraph" w:styleId="Textodebalo">
    <w:name w:val="Balloon Text"/>
    <w:basedOn w:val="Normal"/>
    <w:link w:val="TextodebaloChar"/>
    <w:uiPriority w:val="99"/>
    <w:semiHidden/>
    <w:unhideWhenUsed/>
    <w:rsid w:val="007D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8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D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06CB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F06C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D4E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EB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D4E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EB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57ED9"/>
    <w:pPr>
      <w:ind w:left="708"/>
    </w:pPr>
  </w:style>
  <w:style w:type="character" w:customStyle="1" w:styleId="tgc">
    <w:name w:val="_tgc"/>
    <w:basedOn w:val="Fontepargpadro"/>
    <w:rsid w:val="00CC6BEE"/>
  </w:style>
  <w:style w:type="paragraph" w:styleId="Textodebalo">
    <w:name w:val="Balloon Text"/>
    <w:basedOn w:val="Normal"/>
    <w:link w:val="TextodebaloChar"/>
    <w:uiPriority w:val="99"/>
    <w:semiHidden/>
    <w:unhideWhenUsed/>
    <w:rsid w:val="007D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8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Kleiton\Josymar%20Cleiton%20Pereira%20de%20Barros-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1793-7D94-4FAC-841D-0E89FE43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Josymar Cleiton Pereira de Barros- 2017</Template>
  <TotalTime>0</TotalTime>
  <Pages>3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</dc:creator>
  <cp:lastModifiedBy>Ilton  Manoel</cp:lastModifiedBy>
  <cp:revision>2</cp:revision>
  <cp:lastPrinted>2017-09-27T04:33:00Z</cp:lastPrinted>
  <dcterms:created xsi:type="dcterms:W3CDTF">2019-10-29T02:05:00Z</dcterms:created>
  <dcterms:modified xsi:type="dcterms:W3CDTF">2019-10-29T02:05:00Z</dcterms:modified>
</cp:coreProperties>
</file>