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D6D" w:rsidRPr="003D5B84" w:rsidRDefault="00956EB6" w:rsidP="001D3B6C">
      <w:pPr>
        <w:pStyle w:val="Title"/>
      </w:pPr>
      <w:r w:rsidRPr="00956EB6">
        <w:rPr>
          <w:sz w:val="32"/>
          <w:szCs w:val="32"/>
        </w:rPr>
        <w:t xml:space="preserve">A Title Should Be </w:t>
      </w:r>
      <w:r>
        <w:rPr>
          <w:sz w:val="32"/>
          <w:szCs w:val="32"/>
          <w:lang w:val="en-US"/>
        </w:rPr>
        <w:t>t</w:t>
      </w:r>
      <w:r w:rsidRPr="00956EB6">
        <w:rPr>
          <w:sz w:val="32"/>
          <w:szCs w:val="32"/>
        </w:rPr>
        <w:t xml:space="preserve">he Fewest Possible Words That </w:t>
      </w:r>
      <w:r w:rsidRPr="00956EB6">
        <w:rPr>
          <w:iCs/>
          <w:sz w:val="32"/>
          <w:szCs w:val="32"/>
        </w:rPr>
        <w:t xml:space="preserve">Accurately Describe </w:t>
      </w:r>
      <w:r>
        <w:rPr>
          <w:iCs/>
          <w:sz w:val="32"/>
          <w:szCs w:val="32"/>
          <w:lang w:val="en-US"/>
        </w:rPr>
        <w:t>t</w:t>
      </w:r>
      <w:r w:rsidRPr="00956EB6">
        <w:rPr>
          <w:iCs/>
          <w:sz w:val="32"/>
          <w:szCs w:val="32"/>
        </w:rPr>
        <w:t xml:space="preserve">he Content </w:t>
      </w:r>
      <w:r>
        <w:rPr>
          <w:iCs/>
          <w:sz w:val="32"/>
          <w:szCs w:val="32"/>
          <w:lang w:val="en-US"/>
        </w:rPr>
        <w:t>o</w:t>
      </w:r>
      <w:r w:rsidRPr="00956EB6">
        <w:rPr>
          <w:iCs/>
          <w:sz w:val="32"/>
          <w:szCs w:val="32"/>
        </w:rPr>
        <w:t xml:space="preserve">f </w:t>
      </w:r>
      <w:r>
        <w:rPr>
          <w:iCs/>
          <w:sz w:val="32"/>
          <w:szCs w:val="32"/>
          <w:lang w:val="en-US"/>
        </w:rPr>
        <w:t>t</w:t>
      </w:r>
      <w:r w:rsidRPr="00956EB6">
        <w:rPr>
          <w:iCs/>
          <w:sz w:val="32"/>
          <w:szCs w:val="32"/>
        </w:rPr>
        <w:t>he Paper</w:t>
      </w:r>
      <w:r>
        <w:rPr>
          <w:iCs/>
          <w:sz w:val="32"/>
          <w:szCs w:val="32"/>
          <w:lang w:val="en-US"/>
        </w:rPr>
        <w:t xml:space="preserve"> </w:t>
      </w:r>
      <w:r w:rsidR="00904D6D" w:rsidRPr="003D5B84">
        <w:t>(Center, Bold, 16</w:t>
      </w:r>
      <w:proofErr w:type="spellStart"/>
      <w:r w:rsidR="00F33C08">
        <w:rPr>
          <w:lang w:val="en-US"/>
        </w:rPr>
        <w:t>pt</w:t>
      </w:r>
      <w:proofErr w:type="spellEnd"/>
      <w:r w:rsidR="00904D6D" w:rsidRPr="003D5B84">
        <w:t>)</w:t>
      </w:r>
    </w:p>
    <w:p w:rsidR="00904D6D" w:rsidRPr="003D5B84" w:rsidRDefault="00904D6D" w:rsidP="001D3B6C">
      <w:pPr>
        <w:jc w:val="center"/>
        <w:rPr>
          <w:b/>
          <w:bCs/>
        </w:rPr>
      </w:pPr>
    </w:p>
    <w:p w:rsidR="00250A66" w:rsidRPr="003D5B84" w:rsidRDefault="00250A66" w:rsidP="001D3B6C">
      <w:pPr>
        <w:jc w:val="center"/>
        <w:rPr>
          <w:b/>
          <w:bCs/>
        </w:rPr>
      </w:pPr>
    </w:p>
    <w:p w:rsidR="00904D6D" w:rsidRPr="00D74C5F" w:rsidRDefault="00E12660" w:rsidP="008F04D0">
      <w:pPr>
        <w:jc w:val="center"/>
        <w:rPr>
          <w:b/>
          <w:bCs/>
        </w:rPr>
      </w:pPr>
      <w:r w:rsidRPr="003D5B84">
        <w:rPr>
          <w:b/>
          <w:bCs/>
          <w:lang w:val="id-ID"/>
        </w:rPr>
        <w:t>First Aut</w:t>
      </w:r>
      <w:r w:rsidR="00E2599A">
        <w:rPr>
          <w:b/>
          <w:bCs/>
        </w:rPr>
        <w:t>h</w:t>
      </w:r>
      <w:r w:rsidRPr="003D5B84">
        <w:rPr>
          <w:b/>
          <w:bCs/>
          <w:lang w:val="id-ID"/>
        </w:rPr>
        <w:t>or</w:t>
      </w:r>
      <w:r w:rsidR="004D06D8">
        <w:rPr>
          <w:b/>
          <w:bCs/>
          <w:vertAlign w:val="superscript"/>
        </w:rPr>
        <w:t>1</w:t>
      </w:r>
      <w:r w:rsidRPr="003D5B84">
        <w:rPr>
          <w:b/>
          <w:bCs/>
          <w:lang w:val="id-ID"/>
        </w:rPr>
        <w:t>, Second Author</w:t>
      </w:r>
      <w:r w:rsidR="001D3B6C" w:rsidRPr="001D3B6C">
        <w:rPr>
          <w:b/>
          <w:bCs/>
          <w:vertAlign w:val="superscript"/>
        </w:rPr>
        <w:t>2</w:t>
      </w:r>
      <w:r w:rsidRPr="003D5B84">
        <w:rPr>
          <w:b/>
          <w:bCs/>
          <w:lang w:val="id-ID"/>
        </w:rPr>
        <w:t>, Third Author</w:t>
      </w:r>
      <w:r w:rsidR="001D3B6C" w:rsidRPr="001D3B6C">
        <w:rPr>
          <w:b/>
          <w:bCs/>
          <w:vertAlign w:val="superscript"/>
        </w:rPr>
        <w:t>1</w:t>
      </w:r>
      <w:r w:rsidR="00D74C5F">
        <w:rPr>
          <w:b/>
          <w:bCs/>
        </w:rPr>
        <w:t xml:space="preserve"> (10 </w:t>
      </w:r>
      <w:proofErr w:type="spellStart"/>
      <w:r w:rsidR="00D74C5F">
        <w:rPr>
          <w:b/>
          <w:bCs/>
        </w:rPr>
        <w:t>pt</w:t>
      </w:r>
      <w:proofErr w:type="spellEnd"/>
      <w:r w:rsidR="00D74C5F">
        <w:rPr>
          <w:b/>
          <w:bCs/>
        </w:rPr>
        <w:t>)</w:t>
      </w:r>
    </w:p>
    <w:p w:rsidR="00A17296" w:rsidRDefault="004D06D8" w:rsidP="008F04D0">
      <w:pPr>
        <w:jc w:val="center"/>
        <w:rPr>
          <w:sz w:val="18"/>
          <w:szCs w:val="18"/>
        </w:rPr>
      </w:pPr>
      <w:r w:rsidRPr="004D06D8">
        <w:rPr>
          <w:sz w:val="18"/>
          <w:szCs w:val="18"/>
          <w:vertAlign w:val="superscript"/>
        </w:rPr>
        <w:t>1</w:t>
      </w:r>
      <w:r w:rsidR="00E2599A">
        <w:rPr>
          <w:sz w:val="18"/>
          <w:szCs w:val="18"/>
        </w:rPr>
        <w:t xml:space="preserve"> </w:t>
      </w:r>
      <w:proofErr w:type="spellStart"/>
      <w:r w:rsidR="00E2599A" w:rsidRPr="00E2599A">
        <w:rPr>
          <w:sz w:val="18"/>
          <w:szCs w:val="18"/>
        </w:rPr>
        <w:t>Departement</w:t>
      </w:r>
      <w:proofErr w:type="spellEnd"/>
      <w:r w:rsidR="00E2599A" w:rsidRPr="00E2599A">
        <w:rPr>
          <w:sz w:val="18"/>
          <w:szCs w:val="18"/>
        </w:rPr>
        <w:t xml:space="preserve"> of Electrical and Computer Engineering,</w:t>
      </w:r>
      <w:r w:rsidR="00E2599A">
        <w:rPr>
          <w:sz w:val="18"/>
          <w:szCs w:val="18"/>
        </w:rPr>
        <w:t xml:space="preserve"> </w:t>
      </w:r>
      <w:r w:rsidR="00E2599A" w:rsidRPr="00E2599A">
        <w:rPr>
          <w:sz w:val="18"/>
          <w:szCs w:val="18"/>
        </w:rPr>
        <w:t>National Chung Cheng University</w:t>
      </w:r>
      <w:r w:rsidR="00E2599A">
        <w:rPr>
          <w:sz w:val="18"/>
          <w:szCs w:val="18"/>
        </w:rPr>
        <w:t xml:space="preserve"> </w:t>
      </w:r>
      <w:r w:rsidR="00D74C5F">
        <w:rPr>
          <w:sz w:val="18"/>
          <w:szCs w:val="18"/>
        </w:rPr>
        <w:t xml:space="preserve">(9 </w:t>
      </w:r>
      <w:proofErr w:type="spellStart"/>
      <w:r w:rsidR="00D74C5F">
        <w:rPr>
          <w:sz w:val="18"/>
          <w:szCs w:val="18"/>
        </w:rPr>
        <w:t>pt</w:t>
      </w:r>
      <w:proofErr w:type="spellEnd"/>
      <w:r w:rsidR="00D74C5F">
        <w:rPr>
          <w:sz w:val="18"/>
          <w:szCs w:val="18"/>
        </w:rPr>
        <w:t>)</w:t>
      </w:r>
    </w:p>
    <w:p w:rsidR="00904D6D" w:rsidRPr="00E2599A" w:rsidRDefault="001D3B6C" w:rsidP="008F04D0">
      <w:pPr>
        <w:jc w:val="center"/>
        <w:rPr>
          <w:sz w:val="18"/>
          <w:szCs w:val="18"/>
        </w:rPr>
      </w:pPr>
      <w:r w:rsidRPr="001D3B6C">
        <w:rPr>
          <w:sz w:val="18"/>
          <w:szCs w:val="18"/>
          <w:vertAlign w:val="superscript"/>
        </w:rPr>
        <w:t>2</w:t>
      </w:r>
      <w:r w:rsidR="00E2599A">
        <w:rPr>
          <w:sz w:val="18"/>
          <w:szCs w:val="18"/>
        </w:rPr>
        <w:t xml:space="preserve"> </w:t>
      </w:r>
      <w:proofErr w:type="spellStart"/>
      <w:r w:rsidR="00E2599A" w:rsidRPr="00E2599A">
        <w:rPr>
          <w:sz w:val="18"/>
          <w:szCs w:val="18"/>
        </w:rPr>
        <w:t>Departement</w:t>
      </w:r>
      <w:proofErr w:type="spellEnd"/>
      <w:r w:rsidR="00E2599A" w:rsidRPr="00E2599A">
        <w:rPr>
          <w:sz w:val="18"/>
          <w:szCs w:val="18"/>
        </w:rPr>
        <w:t xml:space="preserve"> of </w:t>
      </w:r>
      <w:r w:rsidR="00E2599A">
        <w:rPr>
          <w:sz w:val="18"/>
          <w:szCs w:val="18"/>
        </w:rPr>
        <w:t xml:space="preserve">Electrical Engineering, Ahmad </w:t>
      </w:r>
      <w:proofErr w:type="spellStart"/>
      <w:r w:rsidR="00E2599A">
        <w:rPr>
          <w:sz w:val="18"/>
          <w:szCs w:val="18"/>
        </w:rPr>
        <w:t>Dahlan</w:t>
      </w:r>
      <w:proofErr w:type="spellEnd"/>
      <w:r w:rsidR="00E2599A">
        <w:rPr>
          <w:sz w:val="18"/>
          <w:szCs w:val="18"/>
        </w:rPr>
        <w:t xml:space="preserve"> University (9 </w:t>
      </w:r>
      <w:proofErr w:type="spellStart"/>
      <w:r w:rsidR="00E2599A">
        <w:rPr>
          <w:sz w:val="18"/>
          <w:szCs w:val="18"/>
        </w:rPr>
        <w:t>pt</w:t>
      </w:r>
      <w:proofErr w:type="spellEnd"/>
      <w:r w:rsidR="00E2599A">
        <w:rPr>
          <w:sz w:val="18"/>
          <w:szCs w:val="18"/>
        </w:rPr>
        <w:t>)</w:t>
      </w:r>
    </w:p>
    <w:p w:rsidR="00904D6D" w:rsidRDefault="00904D6D" w:rsidP="008F04D0">
      <w:pPr>
        <w:jc w:val="center"/>
      </w:pPr>
    </w:p>
    <w:p w:rsidR="00C07BEF" w:rsidRDefault="00C07BEF" w:rsidP="0088233C">
      <w:pPr>
        <w:jc w:val="center"/>
      </w:pPr>
    </w:p>
    <w:tbl>
      <w:tblPr>
        <w:tblStyle w:val="TableGrid"/>
        <w:tblW w:w="0" w:type="auto"/>
        <w:jc w:val="center"/>
        <w:tblLook w:val="04A0" w:firstRow="1" w:lastRow="0" w:firstColumn="1" w:lastColumn="0" w:noHBand="0" w:noVBand="1"/>
      </w:tblPr>
      <w:tblGrid>
        <w:gridCol w:w="2880"/>
        <w:gridCol w:w="317"/>
        <w:gridCol w:w="6514"/>
      </w:tblGrid>
      <w:tr w:rsidR="006B027E" w:rsidTr="00473E74">
        <w:trPr>
          <w:jc w:val="center"/>
        </w:trPr>
        <w:tc>
          <w:tcPr>
            <w:tcW w:w="2880" w:type="dxa"/>
            <w:tcBorders>
              <w:top w:val="double" w:sz="4" w:space="0" w:color="auto"/>
              <w:left w:val="nil"/>
              <w:bottom w:val="single" w:sz="4" w:space="0" w:color="auto"/>
              <w:right w:val="nil"/>
            </w:tcBorders>
          </w:tcPr>
          <w:p w:rsidR="00957C11" w:rsidRPr="00957C11" w:rsidRDefault="00957C11" w:rsidP="004322D8">
            <w:pPr>
              <w:spacing w:before="120"/>
              <w:jc w:val="left"/>
              <w:rPr>
                <w:b/>
              </w:rPr>
            </w:pPr>
            <w:r w:rsidRPr="00957C11">
              <w:rPr>
                <w:b/>
              </w:rPr>
              <w:t>Article Info</w:t>
            </w:r>
          </w:p>
        </w:tc>
        <w:tc>
          <w:tcPr>
            <w:tcW w:w="317" w:type="dxa"/>
            <w:tcBorders>
              <w:top w:val="double" w:sz="4" w:space="0" w:color="auto"/>
              <w:left w:val="nil"/>
              <w:bottom w:val="nil"/>
              <w:right w:val="nil"/>
            </w:tcBorders>
          </w:tcPr>
          <w:p w:rsidR="00957C11" w:rsidRDefault="00957C11" w:rsidP="00957C11">
            <w:pPr>
              <w:spacing w:before="120"/>
              <w:jc w:val="center"/>
            </w:pPr>
          </w:p>
        </w:tc>
        <w:tc>
          <w:tcPr>
            <w:tcW w:w="6514" w:type="dxa"/>
            <w:tcBorders>
              <w:top w:val="double" w:sz="4" w:space="0" w:color="auto"/>
              <w:left w:val="nil"/>
              <w:bottom w:val="single" w:sz="4" w:space="0" w:color="auto"/>
              <w:right w:val="nil"/>
            </w:tcBorders>
          </w:tcPr>
          <w:p w:rsidR="00957C11" w:rsidRPr="00957C11" w:rsidRDefault="00957C11" w:rsidP="004322D8">
            <w:pPr>
              <w:spacing w:before="120"/>
              <w:jc w:val="left"/>
              <w:rPr>
                <w:color w:val="000000"/>
                <w:sz w:val="24"/>
                <w:szCs w:val="24"/>
              </w:rPr>
            </w:pPr>
            <w:r w:rsidRPr="00957C11">
              <w:rPr>
                <w:b/>
                <w:bCs/>
                <w:iCs/>
                <w:color w:val="000000"/>
              </w:rPr>
              <w:t xml:space="preserve">ABSTRACT </w:t>
            </w:r>
          </w:p>
        </w:tc>
      </w:tr>
      <w:tr w:rsidR="00941203" w:rsidTr="00473E74">
        <w:trPr>
          <w:trHeight w:val="1268"/>
          <w:jc w:val="center"/>
        </w:trPr>
        <w:tc>
          <w:tcPr>
            <w:tcW w:w="2880" w:type="dxa"/>
            <w:tcBorders>
              <w:top w:val="single" w:sz="4" w:space="0" w:color="auto"/>
              <w:left w:val="nil"/>
              <w:bottom w:val="single" w:sz="4" w:space="0" w:color="auto"/>
              <w:right w:val="nil"/>
            </w:tcBorders>
          </w:tcPr>
          <w:p w:rsidR="00941203" w:rsidRPr="007F286F" w:rsidRDefault="00941203" w:rsidP="004322D8">
            <w:pPr>
              <w:spacing w:before="120" w:after="120"/>
              <w:jc w:val="left"/>
              <w:rPr>
                <w:b/>
                <w:i/>
              </w:rPr>
            </w:pPr>
            <w:r w:rsidRPr="007F286F">
              <w:rPr>
                <w:b/>
                <w:i/>
              </w:rPr>
              <w:t>Article history:</w:t>
            </w:r>
          </w:p>
          <w:p w:rsidR="00941203" w:rsidRDefault="00941203" w:rsidP="004322D8">
            <w:pPr>
              <w:jc w:val="left"/>
            </w:pPr>
            <w:r w:rsidRPr="00957C11">
              <w:t>Received</w:t>
            </w:r>
            <w:r>
              <w:t xml:space="preserve"> Jun 12</w:t>
            </w:r>
            <w:r w:rsidRPr="00957C11">
              <w:rPr>
                <w:vertAlign w:val="superscript"/>
              </w:rPr>
              <w:t>th</w:t>
            </w:r>
            <w:r>
              <w:t>, 201x</w:t>
            </w:r>
          </w:p>
          <w:p w:rsidR="00941203" w:rsidRDefault="00941203" w:rsidP="004322D8">
            <w:pPr>
              <w:jc w:val="left"/>
            </w:pPr>
            <w:r>
              <w:t>Revised Aug 20</w:t>
            </w:r>
            <w:r w:rsidRPr="00957C11">
              <w:rPr>
                <w:vertAlign w:val="superscript"/>
              </w:rPr>
              <w:t>th</w:t>
            </w:r>
            <w:r>
              <w:t>, 201x</w:t>
            </w:r>
          </w:p>
          <w:p w:rsidR="00941203" w:rsidRDefault="00941203" w:rsidP="004322D8">
            <w:pPr>
              <w:jc w:val="left"/>
            </w:pPr>
            <w:r>
              <w:t>Accepted Aug 26</w:t>
            </w:r>
            <w:r w:rsidRPr="00957C11">
              <w:rPr>
                <w:vertAlign w:val="superscript"/>
              </w:rPr>
              <w:t>th</w:t>
            </w:r>
            <w:r>
              <w:t>, 201x</w:t>
            </w:r>
          </w:p>
          <w:p w:rsidR="00941203" w:rsidRPr="00957C11" w:rsidRDefault="00941203" w:rsidP="004322D8">
            <w:pPr>
              <w:jc w:val="left"/>
            </w:pPr>
          </w:p>
        </w:tc>
        <w:tc>
          <w:tcPr>
            <w:tcW w:w="317" w:type="dxa"/>
            <w:vMerge w:val="restart"/>
            <w:tcBorders>
              <w:top w:val="nil"/>
              <w:left w:val="nil"/>
              <w:bottom w:val="nil"/>
              <w:right w:val="nil"/>
            </w:tcBorders>
          </w:tcPr>
          <w:p w:rsidR="00941203" w:rsidRDefault="00941203" w:rsidP="00957C11">
            <w:pPr>
              <w:spacing w:before="120"/>
            </w:pPr>
          </w:p>
        </w:tc>
        <w:tc>
          <w:tcPr>
            <w:tcW w:w="6514" w:type="dxa"/>
            <w:vMerge w:val="restart"/>
            <w:tcBorders>
              <w:top w:val="single" w:sz="4" w:space="0" w:color="auto"/>
              <w:left w:val="nil"/>
              <w:bottom w:val="nil"/>
              <w:right w:val="nil"/>
            </w:tcBorders>
          </w:tcPr>
          <w:p w:rsidR="00941203" w:rsidRPr="0093773E" w:rsidRDefault="00F44BBF" w:rsidP="00957C11">
            <w:pPr>
              <w:spacing w:before="120"/>
              <w:rPr>
                <w:sz w:val="20"/>
              </w:rPr>
            </w:pPr>
            <w:r w:rsidRPr="0093773E">
              <w:rPr>
                <w:iCs/>
                <w:color w:val="000000"/>
                <w:sz w:val="20"/>
              </w:rPr>
              <w:t>These instructions give you basic guidelines for preparing papers for PEN journal. A concise and factual abstract is required. The abstract should state briefly the purpose of the research, the principal results and major conclusions. Style and basic layout of your paper should look something like this document. The text of the abstract should be in Times New Roman font style, 10-pt.</w:t>
            </w:r>
          </w:p>
        </w:tc>
      </w:tr>
      <w:tr w:rsidR="00941203" w:rsidTr="00473E74">
        <w:trPr>
          <w:trHeight w:val="1231"/>
          <w:jc w:val="center"/>
        </w:trPr>
        <w:tc>
          <w:tcPr>
            <w:tcW w:w="2880" w:type="dxa"/>
            <w:vMerge w:val="restart"/>
            <w:tcBorders>
              <w:top w:val="single" w:sz="4" w:space="0" w:color="auto"/>
              <w:left w:val="nil"/>
              <w:bottom w:val="single" w:sz="4" w:space="0" w:color="auto"/>
              <w:right w:val="nil"/>
            </w:tcBorders>
          </w:tcPr>
          <w:p w:rsidR="00941203" w:rsidRPr="007F286F" w:rsidRDefault="00941203" w:rsidP="004322D8">
            <w:pPr>
              <w:spacing w:before="120" w:after="120"/>
              <w:jc w:val="left"/>
              <w:rPr>
                <w:b/>
                <w:i/>
              </w:rPr>
            </w:pPr>
            <w:r w:rsidRPr="007F286F">
              <w:rPr>
                <w:b/>
                <w:i/>
              </w:rPr>
              <w:t>Keyword:</w:t>
            </w:r>
          </w:p>
          <w:p w:rsidR="00941203" w:rsidRDefault="00941203" w:rsidP="004322D8">
            <w:pPr>
              <w:jc w:val="left"/>
            </w:pPr>
            <w:r>
              <w:t>First keyword</w:t>
            </w:r>
          </w:p>
          <w:p w:rsidR="00941203" w:rsidRDefault="00941203" w:rsidP="004322D8">
            <w:pPr>
              <w:jc w:val="left"/>
            </w:pPr>
            <w:r>
              <w:t>Second keyword</w:t>
            </w:r>
          </w:p>
          <w:p w:rsidR="00941203" w:rsidRDefault="00941203" w:rsidP="004322D8">
            <w:pPr>
              <w:jc w:val="left"/>
            </w:pPr>
            <w:r>
              <w:t>Third keyword</w:t>
            </w:r>
          </w:p>
          <w:p w:rsidR="00941203" w:rsidRDefault="00941203" w:rsidP="004322D8">
            <w:pPr>
              <w:jc w:val="left"/>
            </w:pPr>
            <w:r>
              <w:t>Fourth keyword</w:t>
            </w:r>
          </w:p>
          <w:p w:rsidR="00941203" w:rsidRPr="007F286F" w:rsidRDefault="00941203" w:rsidP="004322D8">
            <w:pPr>
              <w:jc w:val="left"/>
              <w:rPr>
                <w:b/>
                <w:i/>
              </w:rPr>
            </w:pPr>
            <w:r>
              <w:t>Fifth keyword</w:t>
            </w:r>
          </w:p>
        </w:tc>
        <w:tc>
          <w:tcPr>
            <w:tcW w:w="317" w:type="dxa"/>
            <w:vMerge/>
            <w:tcBorders>
              <w:top w:val="nil"/>
              <w:left w:val="nil"/>
              <w:bottom w:val="nil"/>
              <w:right w:val="nil"/>
            </w:tcBorders>
          </w:tcPr>
          <w:p w:rsidR="00941203" w:rsidRDefault="00941203" w:rsidP="00957C11">
            <w:pPr>
              <w:spacing w:before="120"/>
            </w:pPr>
          </w:p>
        </w:tc>
        <w:tc>
          <w:tcPr>
            <w:tcW w:w="6514" w:type="dxa"/>
            <w:vMerge/>
            <w:tcBorders>
              <w:top w:val="nil"/>
              <w:left w:val="nil"/>
              <w:bottom w:val="nil"/>
              <w:right w:val="nil"/>
            </w:tcBorders>
          </w:tcPr>
          <w:p w:rsidR="00941203" w:rsidRPr="00957C11" w:rsidRDefault="00941203" w:rsidP="00957C11">
            <w:pPr>
              <w:spacing w:before="120"/>
              <w:rPr>
                <w:iCs/>
                <w:color w:val="000000"/>
                <w:sz w:val="18"/>
                <w:szCs w:val="18"/>
              </w:rPr>
            </w:pPr>
          </w:p>
        </w:tc>
      </w:tr>
      <w:tr w:rsidR="00941203" w:rsidTr="00473E74">
        <w:trPr>
          <w:trHeight w:val="70"/>
          <w:jc w:val="center"/>
        </w:trPr>
        <w:tc>
          <w:tcPr>
            <w:tcW w:w="2880" w:type="dxa"/>
            <w:vMerge/>
            <w:tcBorders>
              <w:top w:val="single" w:sz="4" w:space="0" w:color="auto"/>
              <w:left w:val="nil"/>
              <w:bottom w:val="single" w:sz="4" w:space="0" w:color="auto"/>
              <w:right w:val="nil"/>
            </w:tcBorders>
          </w:tcPr>
          <w:p w:rsidR="00941203" w:rsidRPr="007F286F" w:rsidRDefault="00941203" w:rsidP="00941203">
            <w:pPr>
              <w:spacing w:before="120" w:after="120"/>
              <w:rPr>
                <w:b/>
                <w:i/>
              </w:rPr>
            </w:pPr>
          </w:p>
        </w:tc>
        <w:tc>
          <w:tcPr>
            <w:tcW w:w="317" w:type="dxa"/>
            <w:vMerge/>
            <w:tcBorders>
              <w:top w:val="nil"/>
              <w:left w:val="nil"/>
              <w:bottom w:val="nil"/>
              <w:right w:val="nil"/>
            </w:tcBorders>
          </w:tcPr>
          <w:p w:rsidR="00941203" w:rsidRDefault="00941203" w:rsidP="00957C11">
            <w:pPr>
              <w:spacing w:before="120"/>
            </w:pPr>
          </w:p>
        </w:tc>
        <w:tc>
          <w:tcPr>
            <w:tcW w:w="6514" w:type="dxa"/>
            <w:tcBorders>
              <w:top w:val="nil"/>
              <w:left w:val="nil"/>
              <w:bottom w:val="single" w:sz="4" w:space="0" w:color="auto"/>
              <w:right w:val="nil"/>
            </w:tcBorders>
          </w:tcPr>
          <w:p w:rsidR="00941203" w:rsidRPr="00941203" w:rsidRDefault="00941203" w:rsidP="00487291">
            <w:pPr>
              <w:spacing w:before="120" w:after="120"/>
              <w:rPr>
                <w:i/>
                <w:iCs/>
                <w:color w:val="000000"/>
                <w:sz w:val="18"/>
                <w:szCs w:val="18"/>
              </w:rPr>
            </w:pPr>
          </w:p>
        </w:tc>
      </w:tr>
      <w:tr w:rsidR="007F286F" w:rsidTr="00473E74">
        <w:trPr>
          <w:jc w:val="center"/>
        </w:trPr>
        <w:tc>
          <w:tcPr>
            <w:tcW w:w="2880" w:type="dxa"/>
            <w:gridSpan w:val="3"/>
            <w:tcBorders>
              <w:top w:val="nil"/>
              <w:left w:val="nil"/>
              <w:bottom w:val="double" w:sz="4" w:space="0" w:color="auto"/>
              <w:right w:val="nil"/>
            </w:tcBorders>
          </w:tcPr>
          <w:p w:rsidR="007F286F" w:rsidRPr="007F286F" w:rsidRDefault="007F286F" w:rsidP="004322D8">
            <w:pPr>
              <w:spacing w:before="120" w:after="120"/>
              <w:jc w:val="left"/>
              <w:rPr>
                <w:b/>
                <w:i/>
              </w:rPr>
            </w:pPr>
            <w:r w:rsidRPr="007F286F">
              <w:rPr>
                <w:b/>
                <w:i/>
              </w:rPr>
              <w:t>Corresponding Author:</w:t>
            </w:r>
          </w:p>
          <w:p w:rsidR="007F286F" w:rsidRDefault="007F286F" w:rsidP="004322D8">
            <w:pPr>
              <w:jc w:val="left"/>
            </w:pPr>
            <w:r>
              <w:t>Author</w:t>
            </w:r>
            <w:r w:rsidR="006B7BEC">
              <w:t xml:space="preserve"> Name</w:t>
            </w:r>
            <w:r>
              <w:t xml:space="preserve">, </w:t>
            </w:r>
          </w:p>
          <w:p w:rsidR="007F286F" w:rsidRDefault="007F286F" w:rsidP="004322D8">
            <w:pPr>
              <w:jc w:val="left"/>
            </w:pPr>
            <w:proofErr w:type="spellStart"/>
            <w:r>
              <w:t>Departement</w:t>
            </w:r>
            <w:proofErr w:type="spellEnd"/>
            <w:r>
              <w:t xml:space="preserve"> of Electrical and Computer Engineering</w:t>
            </w:r>
            <w:r w:rsidR="00941203">
              <w:t>,</w:t>
            </w:r>
          </w:p>
          <w:p w:rsidR="007F286F" w:rsidRDefault="007F286F" w:rsidP="004322D8">
            <w:pPr>
              <w:jc w:val="left"/>
            </w:pPr>
            <w:r>
              <w:t>National Chung Cheng University</w:t>
            </w:r>
            <w:r w:rsidR="00941203">
              <w:t>,</w:t>
            </w:r>
          </w:p>
          <w:p w:rsidR="007F286F" w:rsidRDefault="007F286F" w:rsidP="004322D8">
            <w:pPr>
              <w:jc w:val="left"/>
            </w:pPr>
            <w:r>
              <w:t xml:space="preserve">168 University Road, </w:t>
            </w:r>
            <w:proofErr w:type="spellStart"/>
            <w:r>
              <w:t>Minhsiung</w:t>
            </w:r>
            <w:proofErr w:type="spellEnd"/>
            <w:r>
              <w:t xml:space="preserve"> Township, Chiayi County 62102, Taiwan, ROC</w:t>
            </w:r>
            <w:r w:rsidR="00941203">
              <w:t>.</w:t>
            </w:r>
          </w:p>
          <w:p w:rsidR="00941203" w:rsidRPr="00957C11" w:rsidRDefault="00C117A4" w:rsidP="004322D8">
            <w:pPr>
              <w:spacing w:after="120"/>
              <w:jc w:val="left"/>
              <w:rPr>
                <w:color w:val="000000"/>
                <w:sz w:val="18"/>
                <w:szCs w:val="18"/>
              </w:rPr>
            </w:pPr>
            <w:r>
              <w:t>Email: lsntl@ius.edu.ba</w:t>
            </w:r>
          </w:p>
        </w:tc>
      </w:tr>
    </w:tbl>
    <w:p w:rsidR="00904D6D" w:rsidRPr="00F44BBF" w:rsidRDefault="00F44BBF" w:rsidP="00212628">
      <w:pPr>
        <w:pStyle w:val="Heading1"/>
        <w:rPr>
          <w:lang w:val="id-ID"/>
        </w:rPr>
      </w:pPr>
      <w:r w:rsidRPr="00212628">
        <w:t>Preparation</w:t>
      </w:r>
      <w:r w:rsidR="00F33C08">
        <w:t xml:space="preserve"> (1</w:t>
      </w:r>
      <w:r w:rsidR="00570DFC">
        <w:t>1</w:t>
      </w:r>
      <w:r w:rsidR="00F33C08">
        <w:t xml:space="preserve"> PT)</w:t>
      </w:r>
    </w:p>
    <w:p w:rsidR="00F44BBF" w:rsidRPr="00212628" w:rsidRDefault="00F44BBF" w:rsidP="00212628">
      <w:pPr>
        <w:pStyle w:val="Heading2"/>
      </w:pPr>
      <w:r w:rsidRPr="00212628">
        <w:t>Use of word-processing software</w:t>
      </w:r>
    </w:p>
    <w:p w:rsidR="00F44BBF" w:rsidRDefault="00F44BBF" w:rsidP="00F83B79">
      <w:r w:rsidRPr="00F44BBF">
        <w:t xml:space="preserve">It is important that the file be saved in the native format of the word processor used. The text should be in two-column format. Keep the layout of the text as simple as possible. To avoid unnecessary errors you are strongly advised to use the 'spell-check' and 'grammar-check' functions of your word processor. Prepare your paper in A4 paper format, use the A4 settings. </w:t>
      </w:r>
    </w:p>
    <w:p w:rsidR="00F44BBF" w:rsidRPr="00DF6B11" w:rsidRDefault="00F44BBF" w:rsidP="00C117A4">
      <w:r w:rsidRPr="00F44BBF">
        <w:t xml:space="preserve">Times New Roman, 11-pt is the preferred font. A4 format Margins: </w:t>
      </w:r>
      <w:r>
        <w:t>top = 1 inch, bottom = 1</w:t>
      </w:r>
      <w:r w:rsidRPr="00F44BBF">
        <w:t xml:space="preserve"> inch, sides = </w:t>
      </w:r>
      <w:r w:rsidR="0061096A">
        <w:t>0.75</w:t>
      </w:r>
      <w:r>
        <w:t xml:space="preserve"> inch</w:t>
      </w:r>
      <w:r w:rsidRPr="00F44BBF">
        <w:t xml:space="preserve">, </w:t>
      </w:r>
      <w:r>
        <w:t>single</w:t>
      </w:r>
      <w:r w:rsidRPr="00F44BBF">
        <w:t xml:space="preserve"> column.</w:t>
      </w:r>
    </w:p>
    <w:p w:rsidR="00F44BBF" w:rsidRPr="00212628" w:rsidRDefault="00F44BBF" w:rsidP="00212628">
      <w:pPr>
        <w:pStyle w:val="Heading2"/>
      </w:pPr>
      <w:r w:rsidRPr="00212628">
        <w:t>Author names and affiliations</w:t>
      </w:r>
    </w:p>
    <w:p w:rsidR="00F44BBF" w:rsidRDefault="00F44BBF" w:rsidP="00C117A4">
      <w:r w:rsidRPr="00F44BBF">
        <w:t xml:space="preserve">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w:t>
      </w:r>
    </w:p>
    <w:p w:rsidR="00F44BBF" w:rsidRPr="00212628" w:rsidRDefault="00F44BBF" w:rsidP="00212628">
      <w:pPr>
        <w:pStyle w:val="Heading2"/>
      </w:pPr>
      <w:r w:rsidRPr="00212628">
        <w:t xml:space="preserve">Online Submission </w:t>
      </w:r>
    </w:p>
    <w:p w:rsidR="00F44BBF" w:rsidRPr="00F44BBF" w:rsidRDefault="00F44BBF" w:rsidP="00C117A4">
      <w:r w:rsidRPr="00F44BBF">
        <w:t>Online submission is required, thus authors should be registered in the</w:t>
      </w:r>
      <w:r w:rsidR="0093773E">
        <w:t xml:space="preserve"> OJS</w:t>
      </w:r>
      <w:r w:rsidRPr="00F44BBF">
        <w:t xml:space="preserve"> publishing system.</w:t>
      </w:r>
    </w:p>
    <w:p w:rsidR="00904D6D" w:rsidRPr="003D5B84" w:rsidRDefault="00F44BBF" w:rsidP="00212628">
      <w:pPr>
        <w:pStyle w:val="Heading1"/>
        <w:rPr>
          <w:lang w:val="id-ID"/>
        </w:rPr>
      </w:pPr>
      <w:r w:rsidRPr="00096158">
        <w:rPr>
          <w:lang w:val="id-ID"/>
        </w:rPr>
        <w:lastRenderedPageBreak/>
        <w:t xml:space="preserve">Text </w:t>
      </w:r>
      <w:r w:rsidR="00096158" w:rsidRPr="00096158">
        <w:rPr>
          <w:lang w:val="id-ID"/>
        </w:rPr>
        <w:t>H</w:t>
      </w:r>
      <w:r w:rsidRPr="00096158">
        <w:rPr>
          <w:lang w:val="id-ID"/>
        </w:rPr>
        <w:t xml:space="preserve">eading </w:t>
      </w:r>
      <w:r w:rsidR="00F33C08" w:rsidRPr="00096158">
        <w:rPr>
          <w:lang w:val="id-ID"/>
        </w:rPr>
        <w:t>(1</w:t>
      </w:r>
      <w:r w:rsidR="00570DFC" w:rsidRPr="00096158">
        <w:rPr>
          <w:lang w:val="id-ID"/>
        </w:rPr>
        <w:t>1</w:t>
      </w:r>
      <w:r w:rsidR="00F33C08" w:rsidRPr="00096158">
        <w:rPr>
          <w:lang w:val="id-ID"/>
        </w:rPr>
        <w:t xml:space="preserve"> PT)</w:t>
      </w:r>
    </w:p>
    <w:p w:rsidR="00A51892" w:rsidRPr="003D5B84" w:rsidRDefault="00096158" w:rsidP="00C117A4">
      <w:pPr>
        <w:rPr>
          <w:lang w:val="id-ID"/>
        </w:rPr>
      </w:pPr>
      <w:r w:rsidRPr="00096158">
        <w:rPr>
          <w:lang w:val="id-ID"/>
        </w:rPr>
        <w:t>The primary text heading should be numbered by 1., 2., ... and should be in 11-pt., bold, flush left with margin. The spacing from text to the next heading is one line.</w:t>
      </w:r>
    </w:p>
    <w:p w:rsidR="00096158" w:rsidRPr="00212628" w:rsidRDefault="00096158" w:rsidP="00212628">
      <w:pPr>
        <w:pStyle w:val="Heading2"/>
      </w:pPr>
      <w:r w:rsidRPr="00212628">
        <w:t xml:space="preserve">Subdivision - numbered sections </w:t>
      </w:r>
    </w:p>
    <w:p w:rsidR="00B07DF0" w:rsidRPr="00096158" w:rsidRDefault="00096158" w:rsidP="00C117A4">
      <w:r w:rsidRPr="00096158">
        <w:t>Divide your article into clearly defined and numbered sections. Subsections should be nu</w:t>
      </w:r>
      <w:bookmarkStart w:id="0" w:name="_GoBack"/>
      <w:bookmarkEnd w:id="0"/>
      <w:r w:rsidRPr="00096158">
        <w:t xml:space="preserve">mbered 1.1 (then 1.1.1, 1.1.2, ...), 1.2, etc. and should be in 11-pt., bold, upper and lower case letters. The heading is flush left with margin. (the abstract is not included in section numbering). Use this numbering also for internal cross-referencing: do not just refer to 'the text'. Any subsection may be given a brief heading. Each heading should appear on its own separate line. </w:t>
      </w:r>
    </w:p>
    <w:p w:rsidR="00904D6D" w:rsidRDefault="00096158" w:rsidP="00212628">
      <w:pPr>
        <w:pStyle w:val="Heading1"/>
        <w:rPr>
          <w:lang w:val="id-ID"/>
        </w:rPr>
      </w:pPr>
      <w:r>
        <w:rPr>
          <w:lang w:val="tr-TR"/>
        </w:rPr>
        <w:t>Article Structure</w:t>
      </w:r>
      <w:r w:rsidR="0075674A" w:rsidRPr="00096158">
        <w:rPr>
          <w:lang w:val="id-ID"/>
        </w:rPr>
        <w:t xml:space="preserve"> (11</w:t>
      </w:r>
      <w:r w:rsidR="00F33C08" w:rsidRPr="00096158">
        <w:rPr>
          <w:lang w:val="id-ID"/>
        </w:rPr>
        <w:t xml:space="preserve"> PT)</w:t>
      </w:r>
    </w:p>
    <w:p w:rsidR="00096158" w:rsidRPr="00096158" w:rsidRDefault="00096158" w:rsidP="00212628">
      <w:pPr>
        <w:pStyle w:val="Heading2"/>
      </w:pPr>
      <w:r>
        <w:t>Introduction</w:t>
      </w:r>
    </w:p>
    <w:p w:rsidR="00096158" w:rsidRPr="00096158" w:rsidRDefault="00096158" w:rsidP="00C117A4">
      <w:r w:rsidRPr="00096158">
        <w:t>State the objectives of the wo</w:t>
      </w:r>
      <w:r w:rsidR="004D06D8">
        <w:t>rk and provide an adequate back</w:t>
      </w:r>
      <w:r w:rsidRPr="00096158">
        <w:t>ground, avoiding a detailed literature survey or a summary of the results.</w:t>
      </w:r>
    </w:p>
    <w:p w:rsidR="00096158" w:rsidRPr="00096158" w:rsidRDefault="001C523B" w:rsidP="00212628">
      <w:pPr>
        <w:pStyle w:val="Heading2"/>
      </w:pPr>
      <w:bookmarkStart w:id="1" w:name="29000"/>
      <w:bookmarkEnd w:id="1"/>
      <w:r>
        <w:t>Material and methods</w:t>
      </w:r>
    </w:p>
    <w:p w:rsidR="00096158" w:rsidRPr="00096158" w:rsidRDefault="00096158" w:rsidP="00C117A4">
      <w:r w:rsidRPr="00096158">
        <w:t>Provide sufficient detail to allow the work to be reproduced. Methods already published should be indicated by a reference: only relevant modifications should be described.</w:t>
      </w:r>
    </w:p>
    <w:p w:rsidR="00096158" w:rsidRPr="00096158" w:rsidRDefault="001C523B" w:rsidP="00212628">
      <w:pPr>
        <w:pStyle w:val="Heading2"/>
      </w:pPr>
      <w:bookmarkStart w:id="2" w:name="30000"/>
      <w:bookmarkEnd w:id="2"/>
      <w:r>
        <w:t>Theory/calculation</w:t>
      </w:r>
    </w:p>
    <w:p w:rsidR="00096158" w:rsidRPr="00096158" w:rsidRDefault="00096158" w:rsidP="00C117A4">
      <w:r w:rsidRPr="00096158">
        <w:t>A Theory section should extend, not repeat, the background to the article already dealt with in the Introduction and lay the foundation for further work. In contrast, a Calculation section represents a practical development from a theoretical basis.</w:t>
      </w:r>
    </w:p>
    <w:p w:rsidR="00096158" w:rsidRPr="00096158" w:rsidRDefault="00096158" w:rsidP="00212628">
      <w:pPr>
        <w:pStyle w:val="Heading2"/>
      </w:pPr>
      <w:bookmarkStart w:id="3" w:name="31000"/>
      <w:bookmarkEnd w:id="3"/>
      <w:r w:rsidRPr="00096158">
        <w:t>Results</w:t>
      </w:r>
    </w:p>
    <w:p w:rsidR="00096158" w:rsidRPr="00096158" w:rsidRDefault="00096158" w:rsidP="00C117A4">
      <w:r w:rsidRPr="00096158">
        <w:t>Results should be clear and concise.</w:t>
      </w:r>
    </w:p>
    <w:p w:rsidR="00096158" w:rsidRPr="00096158" w:rsidRDefault="00096158" w:rsidP="00212628">
      <w:pPr>
        <w:pStyle w:val="Heading2"/>
      </w:pPr>
      <w:r w:rsidRPr="00096158">
        <w:t>Discussion</w:t>
      </w:r>
    </w:p>
    <w:p w:rsidR="00096158" w:rsidRPr="00096158" w:rsidRDefault="00096158" w:rsidP="00C117A4">
      <w:r w:rsidRPr="00096158">
        <w:t>This should explore the significance of the results of the work, not repeat them. A combined Results and Discussion section is often appropriate. Avoid extensive citations and discussion of published literature.</w:t>
      </w:r>
    </w:p>
    <w:p w:rsidR="00096158" w:rsidRPr="00096158" w:rsidRDefault="00096158" w:rsidP="00212628">
      <w:pPr>
        <w:pStyle w:val="Heading2"/>
      </w:pPr>
      <w:bookmarkStart w:id="4" w:name="33000"/>
      <w:bookmarkEnd w:id="4"/>
      <w:r w:rsidRPr="00096158">
        <w:t>Conclusions</w:t>
      </w:r>
    </w:p>
    <w:p w:rsidR="00096158" w:rsidRPr="00096158" w:rsidRDefault="00096158" w:rsidP="00C117A4">
      <w:r w:rsidRPr="00096158">
        <w:t>The main conclusions of the study may be presented in a short Conclusions section, which may stand alone or form a subsection of a Discussion or Results and Discussion section.</w:t>
      </w:r>
    </w:p>
    <w:p w:rsidR="00096158" w:rsidRPr="00096158" w:rsidRDefault="00096158" w:rsidP="00212628">
      <w:pPr>
        <w:pStyle w:val="Heading2"/>
      </w:pPr>
      <w:bookmarkStart w:id="5" w:name="35000"/>
      <w:bookmarkEnd w:id="5"/>
      <w:r w:rsidRPr="00096158">
        <w:t>Appendices</w:t>
      </w:r>
    </w:p>
    <w:p w:rsidR="00096158" w:rsidRPr="00096158" w:rsidRDefault="00096158" w:rsidP="00C117A4">
      <w:r w:rsidRPr="00096158">
        <w:t xml:space="preserve">If there is more than one appendix, they should be identified as A, B, etc. </w:t>
      </w:r>
    </w:p>
    <w:p w:rsidR="00904D6D" w:rsidRPr="001C523B" w:rsidRDefault="001C523B" w:rsidP="00212628">
      <w:pPr>
        <w:pStyle w:val="Heading1"/>
        <w:rPr>
          <w:lang w:val="tr-TR"/>
        </w:rPr>
      </w:pPr>
      <w:r>
        <w:rPr>
          <w:lang w:val="tr-TR"/>
        </w:rPr>
        <w:t>Figures, Tables, Equations etc.</w:t>
      </w:r>
      <w:r w:rsidR="00F33C08" w:rsidRPr="001C523B">
        <w:rPr>
          <w:lang w:val="tr-TR"/>
        </w:rPr>
        <w:t xml:space="preserve"> (1</w:t>
      </w:r>
      <w:r w:rsidR="00570DFC" w:rsidRPr="001C523B">
        <w:rPr>
          <w:lang w:val="tr-TR"/>
        </w:rPr>
        <w:t>1</w:t>
      </w:r>
      <w:r w:rsidR="00F33C08" w:rsidRPr="001C523B">
        <w:rPr>
          <w:lang w:val="tr-TR"/>
        </w:rPr>
        <w:t xml:space="preserve"> PT)</w:t>
      </w:r>
    </w:p>
    <w:p w:rsidR="007027BB" w:rsidRDefault="001C523B" w:rsidP="00C117A4">
      <w:pPr>
        <w:rPr>
          <w:lang w:val="id-ID"/>
        </w:rPr>
      </w:pPr>
      <w:r w:rsidRPr="001C523B">
        <w:rPr>
          <w:lang w:val="id-ID"/>
        </w:rPr>
        <w:t>All figures, tables and photos must be clear and sharp. The examples of figure and table numbering and titling are given below.</w:t>
      </w:r>
    </w:p>
    <w:p w:rsidR="001C523B" w:rsidRPr="00340F87" w:rsidRDefault="001C523B" w:rsidP="001C523B">
      <w:pPr>
        <w:pStyle w:val="BodyText"/>
        <w:keepNext/>
        <w:jc w:val="center"/>
        <w:rPr>
          <w:szCs w:val="22"/>
        </w:rPr>
      </w:pPr>
      <w:r>
        <w:rPr>
          <w:i/>
          <w:noProof/>
          <w:szCs w:val="22"/>
          <w:lang w:val="en-US" w:eastAsia="en-US"/>
        </w:rPr>
        <w:drawing>
          <wp:inline distT="0" distB="0" distL="0" distR="0">
            <wp:extent cx="2376021" cy="1543855"/>
            <wp:effectExtent l="19050" t="0" r="24279" b="0"/>
            <wp:docPr id="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523B" w:rsidRPr="0093773E" w:rsidRDefault="001C523B" w:rsidP="001C523B">
      <w:pPr>
        <w:pStyle w:val="Caption"/>
        <w:spacing w:after="120" w:line="240" w:lineRule="auto"/>
        <w:rPr>
          <w:i w:val="0"/>
          <w:iCs w:val="0"/>
          <w:szCs w:val="22"/>
        </w:rPr>
      </w:pPr>
      <w:r w:rsidRPr="0093773E">
        <w:rPr>
          <w:i w:val="0"/>
          <w:szCs w:val="22"/>
        </w:rPr>
        <w:t xml:space="preserve">Figure </w:t>
      </w:r>
      <w:r w:rsidR="005C2FE9" w:rsidRPr="0093773E">
        <w:rPr>
          <w:i w:val="0"/>
          <w:szCs w:val="22"/>
        </w:rPr>
        <w:fldChar w:fldCharType="begin"/>
      </w:r>
      <w:r w:rsidRPr="0093773E">
        <w:rPr>
          <w:i w:val="0"/>
          <w:szCs w:val="22"/>
        </w:rPr>
        <w:instrText xml:space="preserve"> SEQ Figure \* ARABIC </w:instrText>
      </w:r>
      <w:r w:rsidR="005C2FE9" w:rsidRPr="0093773E">
        <w:rPr>
          <w:i w:val="0"/>
          <w:szCs w:val="22"/>
        </w:rPr>
        <w:fldChar w:fldCharType="separate"/>
      </w:r>
      <w:r w:rsidR="00B92F28">
        <w:rPr>
          <w:i w:val="0"/>
          <w:noProof/>
          <w:szCs w:val="22"/>
        </w:rPr>
        <w:t>1</w:t>
      </w:r>
      <w:r w:rsidR="005C2FE9" w:rsidRPr="0093773E">
        <w:rPr>
          <w:i w:val="0"/>
          <w:szCs w:val="22"/>
        </w:rPr>
        <w:fldChar w:fldCharType="end"/>
      </w:r>
      <w:r w:rsidRPr="0093773E">
        <w:rPr>
          <w:i w:val="0"/>
          <w:szCs w:val="22"/>
        </w:rPr>
        <w:t>. This is Times new roman font, 11-pt.</w:t>
      </w:r>
    </w:p>
    <w:p w:rsidR="001C523B" w:rsidRPr="001C523B" w:rsidRDefault="001C523B" w:rsidP="00915B02">
      <w:pPr>
        <w:ind w:firstLine="720"/>
        <w:rPr>
          <w:lang w:val="id-ID"/>
        </w:rPr>
      </w:pPr>
      <w:r w:rsidRPr="001C523B">
        <w:rPr>
          <w:lang w:val="id-ID"/>
        </w:rPr>
        <w:lastRenderedPageBreak/>
        <w:t>Table title put above the table.</w:t>
      </w:r>
    </w:p>
    <w:p w:rsidR="001C523B" w:rsidRPr="0093773E" w:rsidRDefault="001C523B" w:rsidP="001C523B">
      <w:pPr>
        <w:pStyle w:val="Caption"/>
        <w:keepNext/>
        <w:spacing w:before="120" w:after="120" w:line="240" w:lineRule="auto"/>
        <w:rPr>
          <w:b/>
          <w:i w:val="0"/>
          <w:szCs w:val="22"/>
        </w:rPr>
      </w:pPr>
      <w:r w:rsidRPr="0093773E">
        <w:rPr>
          <w:i w:val="0"/>
          <w:szCs w:val="22"/>
        </w:rPr>
        <w:t xml:space="preserve">Table </w:t>
      </w:r>
      <w:r w:rsidR="005C2FE9" w:rsidRPr="0093773E">
        <w:rPr>
          <w:b/>
          <w:i w:val="0"/>
          <w:szCs w:val="22"/>
        </w:rPr>
        <w:fldChar w:fldCharType="begin"/>
      </w:r>
      <w:r w:rsidRPr="0093773E">
        <w:rPr>
          <w:i w:val="0"/>
          <w:szCs w:val="22"/>
        </w:rPr>
        <w:instrText xml:space="preserve"> SEQ Table \* ARABIC </w:instrText>
      </w:r>
      <w:r w:rsidR="005C2FE9" w:rsidRPr="0093773E">
        <w:rPr>
          <w:b/>
          <w:i w:val="0"/>
          <w:szCs w:val="22"/>
        </w:rPr>
        <w:fldChar w:fldCharType="separate"/>
      </w:r>
      <w:r w:rsidR="00B92F28">
        <w:rPr>
          <w:i w:val="0"/>
          <w:noProof/>
          <w:szCs w:val="22"/>
        </w:rPr>
        <w:t>1</w:t>
      </w:r>
      <w:r w:rsidR="005C2FE9" w:rsidRPr="0093773E">
        <w:rPr>
          <w:b/>
          <w:i w:val="0"/>
          <w:szCs w:val="22"/>
        </w:rPr>
        <w:fldChar w:fldCharType="end"/>
      </w:r>
      <w:r w:rsidRPr="0093773E">
        <w:rPr>
          <w:i w:val="0"/>
          <w:szCs w:val="22"/>
        </w:rPr>
        <w:t xml:space="preserve">. Times new roman font, 11-pt. </w:t>
      </w:r>
    </w:p>
    <w:tbl>
      <w:tblPr>
        <w:tblW w:w="0" w:type="auto"/>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339"/>
        <w:gridCol w:w="1635"/>
        <w:gridCol w:w="1933"/>
      </w:tblGrid>
      <w:tr w:rsidR="001C523B" w:rsidRPr="00A0356D" w:rsidTr="00AA6811">
        <w:trPr>
          <w:jc w:val="center"/>
        </w:trPr>
        <w:tc>
          <w:tcPr>
            <w:tcW w:w="1339" w:type="dxa"/>
            <w:tcBorders>
              <w:top w:val="single" w:sz="4" w:space="0" w:color="auto"/>
              <w:bottom w:val="single" w:sz="4" w:space="0" w:color="auto"/>
              <w:right w:val="nil"/>
            </w:tcBorders>
            <w:vAlign w:val="center"/>
          </w:tcPr>
          <w:p w:rsidR="001C523B" w:rsidRPr="00AA6811" w:rsidRDefault="0088149E" w:rsidP="00AA6811">
            <w:pPr>
              <w:spacing w:before="30" w:after="30"/>
              <w:jc w:val="center"/>
            </w:pPr>
            <w:r w:rsidRPr="00AA6811">
              <w:t>Variable</w:t>
            </w:r>
          </w:p>
        </w:tc>
        <w:tc>
          <w:tcPr>
            <w:tcW w:w="1635" w:type="dxa"/>
            <w:tcBorders>
              <w:top w:val="single" w:sz="4" w:space="0" w:color="auto"/>
              <w:left w:val="nil"/>
              <w:bottom w:val="single" w:sz="4" w:space="0" w:color="auto"/>
              <w:right w:val="nil"/>
            </w:tcBorders>
            <w:vAlign w:val="center"/>
          </w:tcPr>
          <w:p w:rsidR="001C523B" w:rsidRPr="00AA6811" w:rsidRDefault="00AA6811" w:rsidP="00AA6811">
            <w:pPr>
              <w:spacing w:before="30" w:after="30"/>
              <w:jc w:val="center"/>
            </w:pPr>
            <w:r w:rsidRPr="00AA6811">
              <w:t>Speed (rpm)</w:t>
            </w:r>
          </w:p>
        </w:tc>
        <w:tc>
          <w:tcPr>
            <w:tcW w:w="1933" w:type="dxa"/>
            <w:tcBorders>
              <w:top w:val="single" w:sz="4" w:space="0" w:color="auto"/>
              <w:left w:val="nil"/>
              <w:bottom w:val="single" w:sz="4" w:space="0" w:color="auto"/>
            </w:tcBorders>
            <w:vAlign w:val="center"/>
          </w:tcPr>
          <w:p w:rsidR="001C523B" w:rsidRPr="00AA6811" w:rsidRDefault="00AA6811" w:rsidP="00AA6811">
            <w:pPr>
              <w:spacing w:before="30" w:after="30"/>
              <w:jc w:val="center"/>
            </w:pPr>
            <w:r w:rsidRPr="00AA6811">
              <w:t>Power (kW)</w:t>
            </w:r>
          </w:p>
        </w:tc>
      </w:tr>
      <w:tr w:rsidR="001C523B" w:rsidRPr="00A0356D" w:rsidTr="00AA6811">
        <w:trPr>
          <w:jc w:val="center"/>
        </w:trPr>
        <w:tc>
          <w:tcPr>
            <w:tcW w:w="1339" w:type="dxa"/>
            <w:tcBorders>
              <w:top w:val="single" w:sz="4" w:space="0" w:color="auto"/>
              <w:right w:val="nil"/>
            </w:tcBorders>
            <w:vAlign w:val="center"/>
          </w:tcPr>
          <w:p w:rsidR="001C523B" w:rsidRPr="00AA6811" w:rsidRDefault="00AA6811" w:rsidP="00AA6811">
            <w:pPr>
              <w:spacing w:before="30" w:after="30"/>
              <w:jc w:val="center"/>
            </w:pPr>
            <w:r w:rsidRPr="00AA6811">
              <w:t>x</w:t>
            </w:r>
          </w:p>
        </w:tc>
        <w:tc>
          <w:tcPr>
            <w:tcW w:w="1635" w:type="dxa"/>
            <w:tcBorders>
              <w:top w:val="single" w:sz="4" w:space="0" w:color="auto"/>
              <w:left w:val="nil"/>
              <w:right w:val="nil"/>
            </w:tcBorders>
            <w:vAlign w:val="center"/>
          </w:tcPr>
          <w:p w:rsidR="001C523B" w:rsidRPr="00AA6811" w:rsidRDefault="00AA6811" w:rsidP="00AA6811">
            <w:pPr>
              <w:spacing w:before="30" w:after="30"/>
              <w:jc w:val="center"/>
            </w:pPr>
            <w:r w:rsidRPr="00AA6811">
              <w:t>10</w:t>
            </w:r>
          </w:p>
        </w:tc>
        <w:tc>
          <w:tcPr>
            <w:tcW w:w="1933" w:type="dxa"/>
            <w:tcBorders>
              <w:top w:val="single" w:sz="4" w:space="0" w:color="auto"/>
              <w:left w:val="nil"/>
            </w:tcBorders>
            <w:vAlign w:val="center"/>
          </w:tcPr>
          <w:p w:rsidR="001C523B" w:rsidRPr="00AA6811" w:rsidRDefault="00AA6811" w:rsidP="00AA6811">
            <w:pPr>
              <w:spacing w:before="30" w:after="30"/>
              <w:jc w:val="center"/>
            </w:pPr>
            <w:r w:rsidRPr="00AA6811">
              <w:t>8.6</w:t>
            </w:r>
          </w:p>
        </w:tc>
      </w:tr>
      <w:tr w:rsidR="001C523B" w:rsidRPr="00A0356D" w:rsidTr="00AA6811">
        <w:trPr>
          <w:jc w:val="center"/>
        </w:trPr>
        <w:tc>
          <w:tcPr>
            <w:tcW w:w="1339" w:type="dxa"/>
            <w:tcBorders>
              <w:right w:val="nil"/>
            </w:tcBorders>
            <w:vAlign w:val="center"/>
          </w:tcPr>
          <w:p w:rsidR="001C523B" w:rsidRPr="00AA6811" w:rsidRDefault="00AA6811" w:rsidP="00AA6811">
            <w:pPr>
              <w:spacing w:before="30" w:after="30"/>
              <w:jc w:val="center"/>
            </w:pPr>
            <w:r w:rsidRPr="00AA6811">
              <w:t>y</w:t>
            </w:r>
          </w:p>
        </w:tc>
        <w:tc>
          <w:tcPr>
            <w:tcW w:w="1635" w:type="dxa"/>
            <w:tcBorders>
              <w:left w:val="nil"/>
              <w:right w:val="nil"/>
            </w:tcBorders>
            <w:vAlign w:val="center"/>
          </w:tcPr>
          <w:p w:rsidR="001C523B" w:rsidRPr="00AA6811" w:rsidRDefault="00AA6811" w:rsidP="00AA6811">
            <w:pPr>
              <w:spacing w:before="30" w:after="30"/>
              <w:jc w:val="center"/>
            </w:pPr>
            <w:r w:rsidRPr="00AA6811">
              <w:t>15</w:t>
            </w:r>
          </w:p>
        </w:tc>
        <w:tc>
          <w:tcPr>
            <w:tcW w:w="1933" w:type="dxa"/>
            <w:tcBorders>
              <w:left w:val="nil"/>
            </w:tcBorders>
            <w:vAlign w:val="center"/>
          </w:tcPr>
          <w:p w:rsidR="001C523B" w:rsidRPr="00AA6811" w:rsidRDefault="00AA6811" w:rsidP="00AA6811">
            <w:pPr>
              <w:spacing w:before="30" w:after="30"/>
              <w:jc w:val="center"/>
            </w:pPr>
            <w:r w:rsidRPr="00AA6811">
              <w:t>12.4</w:t>
            </w:r>
          </w:p>
        </w:tc>
      </w:tr>
      <w:tr w:rsidR="001C523B" w:rsidRPr="00A0356D" w:rsidTr="00AA6811">
        <w:trPr>
          <w:jc w:val="center"/>
        </w:trPr>
        <w:tc>
          <w:tcPr>
            <w:tcW w:w="1339" w:type="dxa"/>
            <w:tcBorders>
              <w:bottom w:val="single" w:sz="4" w:space="0" w:color="auto"/>
              <w:right w:val="nil"/>
            </w:tcBorders>
            <w:vAlign w:val="center"/>
          </w:tcPr>
          <w:p w:rsidR="001C523B" w:rsidRPr="00AA6811" w:rsidRDefault="00AA6811" w:rsidP="00AA6811">
            <w:pPr>
              <w:spacing w:before="30" w:after="30"/>
              <w:jc w:val="center"/>
            </w:pPr>
            <w:r w:rsidRPr="00AA6811">
              <w:t>z</w:t>
            </w:r>
          </w:p>
        </w:tc>
        <w:tc>
          <w:tcPr>
            <w:tcW w:w="1635" w:type="dxa"/>
            <w:tcBorders>
              <w:left w:val="nil"/>
              <w:bottom w:val="single" w:sz="4" w:space="0" w:color="auto"/>
              <w:right w:val="nil"/>
            </w:tcBorders>
            <w:vAlign w:val="center"/>
          </w:tcPr>
          <w:p w:rsidR="001C523B" w:rsidRPr="00AA6811" w:rsidRDefault="00AA6811" w:rsidP="00AA6811">
            <w:pPr>
              <w:spacing w:before="30" w:after="30"/>
              <w:jc w:val="center"/>
            </w:pPr>
            <w:r w:rsidRPr="00AA6811">
              <w:t>20</w:t>
            </w:r>
          </w:p>
        </w:tc>
        <w:tc>
          <w:tcPr>
            <w:tcW w:w="1933" w:type="dxa"/>
            <w:tcBorders>
              <w:left w:val="nil"/>
              <w:bottom w:val="single" w:sz="4" w:space="0" w:color="auto"/>
            </w:tcBorders>
            <w:vAlign w:val="center"/>
          </w:tcPr>
          <w:p w:rsidR="001C523B" w:rsidRPr="00AA6811" w:rsidRDefault="00AA6811" w:rsidP="00AA6811">
            <w:pPr>
              <w:spacing w:before="30" w:after="30"/>
              <w:jc w:val="center"/>
            </w:pPr>
            <w:r w:rsidRPr="00AA6811">
              <w:t>15.3</w:t>
            </w:r>
          </w:p>
        </w:tc>
      </w:tr>
    </w:tbl>
    <w:p w:rsidR="001C523B" w:rsidRPr="001C523B" w:rsidRDefault="001C523B" w:rsidP="00C117A4">
      <w:pPr>
        <w:spacing w:before="120"/>
        <w:rPr>
          <w:lang w:val="id-ID"/>
        </w:rPr>
      </w:pPr>
      <w:r w:rsidRPr="001C523B">
        <w:rPr>
          <w:lang w:val="id-ID"/>
        </w:rPr>
        <w:t>Position figures and tables at the tops and bottoms of columns.  Avoid placing them in the middle of columns. Large figures and tables may span across both columns. Figure captions should be left aligned below the figures; table captions should be left aligned above the table. Avoid placing figures and tables before their first mention in the text. Use the abbreviation “Fig. 1,” even at the beginning of a sentence.</w:t>
      </w:r>
    </w:p>
    <w:p w:rsidR="001C523B" w:rsidRPr="001C523B" w:rsidRDefault="001C523B" w:rsidP="00C117A4">
      <w:pPr>
        <w:rPr>
          <w:lang w:val="id-ID"/>
        </w:rPr>
      </w:pPr>
      <w:r w:rsidRPr="001C523B">
        <w:rPr>
          <w:lang w:val="id-ID"/>
        </w:rPr>
        <w:t xml:space="preserve">Figure axis labels are often a source of confusion. Use words rather than symbols. </w:t>
      </w:r>
    </w:p>
    <w:p w:rsidR="001C523B" w:rsidRPr="001C523B" w:rsidRDefault="001C523B" w:rsidP="00212628">
      <w:pPr>
        <w:pStyle w:val="Heading2"/>
      </w:pPr>
      <w:r w:rsidRPr="001C523B">
        <w:t xml:space="preserve">Equations </w:t>
      </w:r>
    </w:p>
    <w:p w:rsidR="001C523B" w:rsidRDefault="001C523B" w:rsidP="00C117A4">
      <w:pPr>
        <w:rPr>
          <w:lang w:val="id-ID"/>
        </w:rPr>
      </w:pPr>
      <w:r w:rsidRPr="001C523B">
        <w:rPr>
          <w:lang w:val="id-ID"/>
        </w:rPr>
        <w:t>Number equations consecutively with equation numbers in parentheses flush with the right margin, as in (1). To make your equations more compact, you may use the solidus ( / ), the exp function, or appropriate exponents. Punctuate equations with commas or periods when they are part of a sentence, as in</w:t>
      </w:r>
    </w:p>
    <w:p w:rsidR="00F1658A" w:rsidRPr="00F1658A" w:rsidRDefault="00F1658A" w:rsidP="00F1658A">
      <w:pPr>
        <w:pStyle w:val="Displayedequation"/>
        <w:spacing w:line="240" w:lineRule="auto"/>
        <w:rPr>
          <w:sz w:val="22"/>
          <w:szCs w:val="22"/>
        </w:rPr>
      </w:pPr>
      <w:r w:rsidRPr="00F1658A">
        <w:rPr>
          <w:sz w:val="22"/>
          <w:szCs w:val="22"/>
        </w:rPr>
        <w:tab/>
      </w:r>
      <w:r w:rsidRPr="00F1658A">
        <w:rPr>
          <w:i/>
          <w:sz w:val="22"/>
          <w:szCs w:val="22"/>
        </w:rPr>
        <w:t>a + b = c</w:t>
      </w:r>
      <w:r w:rsidRPr="00F1658A">
        <w:rPr>
          <w:sz w:val="22"/>
          <w:szCs w:val="22"/>
        </w:rPr>
        <w:tab/>
      </w:r>
      <w:r>
        <w:rPr>
          <w:sz w:val="22"/>
          <w:szCs w:val="22"/>
        </w:rPr>
        <w:tab/>
      </w:r>
      <w:r w:rsidRPr="00F1658A">
        <w:rPr>
          <w:sz w:val="22"/>
          <w:szCs w:val="22"/>
        </w:rPr>
        <w:t>(1)</w:t>
      </w:r>
    </w:p>
    <w:p w:rsidR="001C523B" w:rsidRPr="001C523B" w:rsidRDefault="001C523B" w:rsidP="00C117A4">
      <w:pPr>
        <w:rPr>
          <w:lang w:val="id-ID"/>
        </w:rPr>
      </w:pPr>
      <w:r w:rsidRPr="001C523B">
        <w:rPr>
          <w:lang w:val="id-ID"/>
        </w:rPr>
        <w:t>Symbols in your equation should be defined before the equation appears or immediately following. Use “(1),” not “Eq. (1)” or “equation (1),” except at the beginning of a sentence: “Equation (1) is …”</w:t>
      </w:r>
    </w:p>
    <w:p w:rsidR="001C523B" w:rsidRPr="0061096A" w:rsidRDefault="001C523B" w:rsidP="00212628">
      <w:pPr>
        <w:pStyle w:val="Heading2"/>
      </w:pPr>
      <w:r w:rsidRPr="001C523B">
        <w:t xml:space="preserve">References </w:t>
      </w:r>
    </w:p>
    <w:p w:rsidR="001C523B" w:rsidRPr="001C523B" w:rsidRDefault="001C523B" w:rsidP="00C117A4">
      <w:pPr>
        <w:rPr>
          <w:lang w:val="id-ID"/>
        </w:rPr>
      </w:pPr>
      <w:r w:rsidRPr="001C523B">
        <w:rPr>
          <w:lang w:val="id-ID"/>
        </w:rPr>
        <w:t>Reference list should be in 1</w:t>
      </w:r>
      <w:r w:rsidR="004D06D8">
        <w:rPr>
          <w:lang w:val="tr-TR"/>
        </w:rPr>
        <w:t>1</w:t>
      </w:r>
      <w:r w:rsidRPr="001C523B">
        <w:rPr>
          <w:lang w:val="id-ID"/>
        </w:rPr>
        <w:t xml:space="preserve">-pt., Times New Roman font normal. The IEEE citation style is preferred. Number citations consecutively in square brackets [1]. Punctuation follows the bracket, or for more references or by </w:t>
      </w:r>
      <w:r w:rsidRPr="001C523B">
        <w:rPr>
          <w:lang w:val="id-ID"/>
        </w:rPr>
        <w:sym w:font="Symbol" w:char="F05B"/>
      </w:r>
      <w:r w:rsidRPr="001C523B">
        <w:rPr>
          <w:lang w:val="id-ID"/>
        </w:rPr>
        <w:t>1], [2], [5]. Refer simply to the reference number, as in [3].  Use “Ref. [3]” or “Reference [3]” at the beginning of a sentence: “Reference [3] was the first …”</w:t>
      </w:r>
    </w:p>
    <w:p w:rsidR="001C523B" w:rsidRPr="001C523B" w:rsidRDefault="001C523B" w:rsidP="00C117A4">
      <w:pPr>
        <w:rPr>
          <w:lang w:val="id-ID"/>
        </w:rPr>
      </w:pPr>
      <w:r w:rsidRPr="001C523B">
        <w:rPr>
          <w:lang w:val="id-ID"/>
        </w:rPr>
        <w:t>Number footnotes separately in superscripts.  Place the actual footnote at the bottom of the column in which it was cited.  Do not put footnotes in the reference list.</w:t>
      </w:r>
    </w:p>
    <w:p w:rsidR="001C523B" w:rsidRPr="001C523B" w:rsidRDefault="001C523B" w:rsidP="00C117A4">
      <w:pPr>
        <w:rPr>
          <w:lang w:val="id-ID"/>
        </w:rPr>
      </w:pPr>
      <w:r w:rsidRPr="001C523B">
        <w:rPr>
          <w:lang w:val="id-ID"/>
        </w:rPr>
        <w:t>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rsidR="001C523B" w:rsidRPr="001C523B" w:rsidRDefault="001C523B" w:rsidP="00C117A4">
      <w:pPr>
        <w:rPr>
          <w:lang w:val="id-ID"/>
        </w:rPr>
      </w:pPr>
      <w:r w:rsidRPr="001C523B">
        <w:rPr>
          <w:lang w:val="id-ID"/>
        </w:rPr>
        <w:t>For papers published in translated journals, first give the English citation, then the original foreign-language citation [6].</w:t>
      </w:r>
    </w:p>
    <w:p w:rsidR="001C523B" w:rsidRPr="001C523B" w:rsidRDefault="001C523B" w:rsidP="00212628">
      <w:pPr>
        <w:pStyle w:val="Heading2"/>
      </w:pPr>
      <w:r w:rsidRPr="001C523B">
        <w:t xml:space="preserve">Abbreviations and Acronyms </w:t>
      </w:r>
    </w:p>
    <w:p w:rsidR="001C523B" w:rsidRPr="003D5B84" w:rsidRDefault="001C523B" w:rsidP="00C117A4">
      <w:pPr>
        <w:rPr>
          <w:lang w:val="id-ID"/>
        </w:rPr>
      </w:pPr>
      <w:r w:rsidRPr="001C523B">
        <w:rPr>
          <w:lang w:val="id-ID"/>
        </w:rPr>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rsidR="00EE7C89" w:rsidRPr="00EE7C89" w:rsidRDefault="001C523B" w:rsidP="00096158">
      <w:pPr>
        <w:spacing w:before="160" w:after="160"/>
        <w:rPr>
          <w:rStyle w:val="apple-style-span"/>
          <w:b/>
          <w:color w:val="000000"/>
          <w:lang w:val="pt-BR"/>
        </w:rPr>
      </w:pPr>
      <w:r w:rsidRPr="00EE7C89">
        <w:rPr>
          <w:rStyle w:val="apple-style-span"/>
          <w:b/>
          <w:color w:val="000000"/>
          <w:lang w:val="pt-BR"/>
        </w:rPr>
        <w:t>Acknowledgements</w:t>
      </w:r>
      <w:r w:rsidR="00F33C08">
        <w:rPr>
          <w:rStyle w:val="apple-style-span"/>
          <w:b/>
          <w:color w:val="000000"/>
          <w:lang w:val="pt-BR"/>
        </w:rPr>
        <w:t xml:space="preserve"> </w:t>
      </w:r>
      <w:r w:rsidR="00F33C08">
        <w:rPr>
          <w:b/>
          <w:bCs/>
        </w:rPr>
        <w:t>(1</w:t>
      </w:r>
      <w:r w:rsidR="00570DFC">
        <w:rPr>
          <w:b/>
          <w:bCs/>
        </w:rPr>
        <w:t>1</w:t>
      </w:r>
      <w:r w:rsidR="00F33C08">
        <w:rPr>
          <w:b/>
          <w:bCs/>
        </w:rPr>
        <w:t xml:space="preserve"> PT)</w:t>
      </w:r>
      <w:r w:rsidR="0075674A">
        <w:rPr>
          <w:b/>
          <w:bCs/>
        </w:rPr>
        <w:t xml:space="preserve"> (Optional)</w:t>
      </w:r>
    </w:p>
    <w:p w:rsidR="00EE7C89" w:rsidRPr="00EE7C89" w:rsidRDefault="001C523B" w:rsidP="00C117A4">
      <w:pPr>
        <w:rPr>
          <w:b/>
          <w:bCs/>
        </w:rPr>
      </w:pPr>
      <w:r w:rsidRPr="001C523B">
        <w:t>Collate acknowledgements in a separate section at the end of the article before the references and do not, therefore, include them on the title page, as a footnote to the title or otherwise. List here those individuals who provided help during the research.</w:t>
      </w:r>
    </w:p>
    <w:p w:rsidR="00C35B8F" w:rsidRPr="004D06D8" w:rsidRDefault="001C523B" w:rsidP="00096158">
      <w:pPr>
        <w:spacing w:before="160" w:after="160"/>
        <w:rPr>
          <w:color w:val="000000"/>
          <w:szCs w:val="22"/>
          <w:lang w:val="pt-BR"/>
        </w:rPr>
      </w:pPr>
      <w:r w:rsidRPr="004D06D8">
        <w:rPr>
          <w:rStyle w:val="apple-style-span"/>
          <w:b/>
          <w:color w:val="000000"/>
          <w:szCs w:val="22"/>
          <w:lang w:val="pt-BR"/>
        </w:rPr>
        <w:t>References</w:t>
      </w:r>
      <w:r w:rsidR="00F33C08" w:rsidRPr="004D06D8">
        <w:rPr>
          <w:rStyle w:val="apple-style-span"/>
          <w:b/>
          <w:color w:val="000000"/>
          <w:szCs w:val="22"/>
          <w:lang w:val="pt-BR"/>
        </w:rPr>
        <w:t xml:space="preserve"> </w:t>
      </w:r>
      <w:r w:rsidR="0075674A" w:rsidRPr="004D06D8">
        <w:rPr>
          <w:b/>
          <w:bCs/>
          <w:szCs w:val="22"/>
        </w:rPr>
        <w:t>(11</w:t>
      </w:r>
      <w:r w:rsidR="00F33C08" w:rsidRPr="004D06D8">
        <w:rPr>
          <w:b/>
          <w:bCs/>
          <w:szCs w:val="22"/>
        </w:rPr>
        <w:t xml:space="preserve"> PT)</w:t>
      </w:r>
    </w:p>
    <w:p w:rsidR="00C35B8F" w:rsidRPr="004D06D8" w:rsidRDefault="00B42FA5" w:rsidP="00C35B8F">
      <w:pPr>
        <w:rPr>
          <w:color w:val="000000"/>
          <w:szCs w:val="22"/>
        </w:rPr>
      </w:pPr>
      <w:r w:rsidRPr="004D06D8">
        <w:rPr>
          <w:color w:val="000000"/>
          <w:szCs w:val="22"/>
        </w:rPr>
        <w:t>The main references are international journals and proceeding</w:t>
      </w:r>
      <w:r w:rsidR="008B1A88" w:rsidRPr="004D06D8">
        <w:rPr>
          <w:color w:val="000000"/>
          <w:szCs w:val="22"/>
        </w:rPr>
        <w:t>s</w:t>
      </w:r>
      <w:r w:rsidRPr="004D06D8">
        <w:rPr>
          <w:color w:val="000000"/>
          <w:szCs w:val="22"/>
        </w:rPr>
        <w:t xml:space="preserve">. </w:t>
      </w:r>
      <w:r w:rsidR="0070124C" w:rsidRPr="004D06D8">
        <w:rPr>
          <w:color w:val="000000"/>
          <w:szCs w:val="22"/>
        </w:rPr>
        <w:t xml:space="preserve">All references should be to the most pertinent and up-to-date sources. </w:t>
      </w:r>
      <w:r w:rsidR="00F42D17" w:rsidRPr="004D06D8">
        <w:rPr>
          <w:color w:val="000000"/>
          <w:szCs w:val="22"/>
        </w:rPr>
        <w:t>References are</w:t>
      </w:r>
      <w:r w:rsidR="00080CCD" w:rsidRPr="004D06D8">
        <w:rPr>
          <w:color w:val="000000"/>
          <w:szCs w:val="22"/>
        </w:rPr>
        <w:t xml:space="preserve"> written in Vancouver style</w:t>
      </w:r>
      <w:r w:rsidRPr="004D06D8">
        <w:rPr>
          <w:color w:val="000000"/>
          <w:szCs w:val="22"/>
        </w:rPr>
        <w:t xml:space="preserve">. </w:t>
      </w:r>
      <w:r w:rsidRPr="004D06D8">
        <w:rPr>
          <w:iCs/>
          <w:color w:val="000000"/>
          <w:szCs w:val="22"/>
        </w:rPr>
        <w:t>Please use</w:t>
      </w:r>
      <w:r w:rsidRPr="004D06D8">
        <w:rPr>
          <w:color w:val="000000"/>
          <w:szCs w:val="22"/>
        </w:rPr>
        <w:t xml:space="preserve"> a consistent format for </w:t>
      </w:r>
      <w:r w:rsidRPr="004D06D8">
        <w:rPr>
          <w:iCs/>
          <w:color w:val="000000"/>
          <w:szCs w:val="22"/>
        </w:rPr>
        <w:t>references</w:t>
      </w:r>
      <w:r w:rsidRPr="004D06D8">
        <w:rPr>
          <w:color w:val="000000"/>
          <w:szCs w:val="22"/>
        </w:rPr>
        <w:t xml:space="preserve"> – see examples below</w:t>
      </w:r>
      <w:r w:rsidR="002F3D30" w:rsidRPr="004D06D8">
        <w:rPr>
          <w:color w:val="000000"/>
          <w:szCs w:val="22"/>
        </w:rPr>
        <w:t xml:space="preserve"> (</w:t>
      </w:r>
      <w:r w:rsidR="00570DFC" w:rsidRPr="004D06D8">
        <w:rPr>
          <w:color w:val="000000"/>
          <w:szCs w:val="22"/>
        </w:rPr>
        <w:t>1</w:t>
      </w:r>
      <w:r w:rsidR="004D06D8">
        <w:rPr>
          <w:color w:val="000000"/>
          <w:szCs w:val="22"/>
        </w:rPr>
        <w:t>1</w:t>
      </w:r>
      <w:r w:rsidR="002F3D30" w:rsidRPr="004D06D8">
        <w:rPr>
          <w:color w:val="000000"/>
          <w:szCs w:val="22"/>
        </w:rPr>
        <w:t xml:space="preserve"> </w:t>
      </w:r>
      <w:proofErr w:type="spellStart"/>
      <w:r w:rsidR="002F3D30" w:rsidRPr="004D06D8">
        <w:rPr>
          <w:color w:val="000000"/>
          <w:szCs w:val="22"/>
        </w:rPr>
        <w:t>pt</w:t>
      </w:r>
      <w:proofErr w:type="spellEnd"/>
      <w:r w:rsidR="002F3D30" w:rsidRPr="004D06D8">
        <w:rPr>
          <w:color w:val="000000"/>
          <w:szCs w:val="22"/>
        </w:rPr>
        <w:t>)</w:t>
      </w:r>
      <w:r w:rsidR="00080CCD" w:rsidRPr="004D06D8">
        <w:rPr>
          <w:color w:val="000000"/>
          <w:szCs w:val="22"/>
        </w:rPr>
        <w:t>:</w:t>
      </w:r>
    </w:p>
    <w:p w:rsidR="002F3D30" w:rsidRPr="004D06D8" w:rsidRDefault="002F3D30" w:rsidP="004D06D8">
      <w:pPr>
        <w:numPr>
          <w:ilvl w:val="0"/>
          <w:numId w:val="17"/>
        </w:numPr>
        <w:tabs>
          <w:tab w:val="left" w:pos="426"/>
        </w:tabs>
        <w:spacing w:after="60"/>
        <w:ind w:left="426" w:hanging="426"/>
        <w:rPr>
          <w:noProof/>
          <w:szCs w:val="22"/>
        </w:rPr>
      </w:pPr>
      <w:r w:rsidRPr="004D06D8">
        <w:rPr>
          <w:noProof/>
          <w:szCs w:val="22"/>
        </w:rPr>
        <w:t>X. S. Li</w:t>
      </w:r>
      <w:r w:rsidRPr="004D06D8">
        <w:rPr>
          <w:i/>
          <w:noProof/>
          <w:szCs w:val="22"/>
        </w:rPr>
        <w:t>,</w:t>
      </w:r>
      <w:r w:rsidRPr="004D06D8">
        <w:rPr>
          <w:noProof/>
          <w:szCs w:val="22"/>
        </w:rPr>
        <w:t xml:space="preserve">"Analysis and Simplification of Three-Dimensional Space Vector PWM for Three-Phase Four-Leg Inverters," </w:t>
      </w:r>
      <w:r w:rsidRPr="004D06D8">
        <w:rPr>
          <w:i/>
          <w:noProof/>
          <w:szCs w:val="22"/>
        </w:rPr>
        <w:t xml:space="preserve">IEEE Transactions on Industrial Electronics, </w:t>
      </w:r>
      <w:r w:rsidRPr="004D06D8">
        <w:rPr>
          <w:noProof/>
          <w:szCs w:val="22"/>
        </w:rPr>
        <w:t>vol. 58, pp. 450-464, Feb 2011.</w:t>
      </w:r>
    </w:p>
    <w:p w:rsidR="002F3D30" w:rsidRPr="004D06D8" w:rsidRDefault="002F3D30" w:rsidP="004D06D8">
      <w:pPr>
        <w:numPr>
          <w:ilvl w:val="0"/>
          <w:numId w:val="17"/>
        </w:numPr>
        <w:tabs>
          <w:tab w:val="left" w:pos="426"/>
        </w:tabs>
        <w:spacing w:after="60"/>
        <w:ind w:left="426" w:hanging="426"/>
        <w:rPr>
          <w:noProof/>
          <w:szCs w:val="22"/>
        </w:rPr>
      </w:pPr>
      <w:r w:rsidRPr="004D06D8">
        <w:rPr>
          <w:noProof/>
          <w:szCs w:val="22"/>
        </w:rPr>
        <w:lastRenderedPageBreak/>
        <w:t xml:space="preserve">R. Arulmozhiyal and K. Baskaran, "Implementation of a Fuzzy PI Controller for Speed Control of Induction Motors Using FPGA," </w:t>
      </w:r>
      <w:r w:rsidRPr="004D06D8">
        <w:rPr>
          <w:i/>
          <w:noProof/>
          <w:szCs w:val="22"/>
        </w:rPr>
        <w:t xml:space="preserve">Journal of Power Electronics, </w:t>
      </w:r>
      <w:r w:rsidRPr="004D06D8">
        <w:rPr>
          <w:noProof/>
          <w:szCs w:val="22"/>
        </w:rPr>
        <w:t>vol. 10, pp. 65-71, 2010.</w:t>
      </w:r>
    </w:p>
    <w:p w:rsidR="002F3D30" w:rsidRPr="004D06D8" w:rsidRDefault="002F3D30" w:rsidP="004D06D8">
      <w:pPr>
        <w:numPr>
          <w:ilvl w:val="0"/>
          <w:numId w:val="17"/>
        </w:numPr>
        <w:tabs>
          <w:tab w:val="left" w:pos="426"/>
        </w:tabs>
        <w:spacing w:after="60"/>
        <w:ind w:left="426" w:hanging="426"/>
        <w:rPr>
          <w:noProof/>
          <w:szCs w:val="22"/>
        </w:rPr>
      </w:pPr>
      <w:r w:rsidRPr="004D06D8">
        <w:rPr>
          <w:noProof/>
          <w:szCs w:val="22"/>
        </w:rPr>
        <w:t>D. Zhang</w:t>
      </w:r>
      <w:r w:rsidRPr="004D06D8">
        <w:rPr>
          <w:i/>
          <w:noProof/>
          <w:szCs w:val="22"/>
        </w:rPr>
        <w:t>,</w:t>
      </w:r>
      <w:r w:rsidRPr="004D06D8">
        <w:rPr>
          <w:noProof/>
          <w:szCs w:val="22"/>
        </w:rPr>
        <w:t xml:space="preserve"> "Common Mode Circulating Current Control of Interleaved Three-Phase Two-Level Voltage-Source Converters with Discontinuous Space-Vector Modulation," </w:t>
      </w:r>
      <w:r w:rsidRPr="004D06D8">
        <w:rPr>
          <w:i/>
          <w:noProof/>
          <w:szCs w:val="22"/>
        </w:rPr>
        <w:t xml:space="preserve">2009 IEEE Energy Conversion Congress and Exposition, Vols 1-6, </w:t>
      </w:r>
      <w:r w:rsidRPr="004D06D8">
        <w:rPr>
          <w:noProof/>
          <w:szCs w:val="22"/>
        </w:rPr>
        <w:t>pp. 3906-3912, 2009.</w:t>
      </w:r>
    </w:p>
    <w:p w:rsidR="002F3D30" w:rsidRPr="004D06D8" w:rsidRDefault="002F3D30" w:rsidP="004D06D8">
      <w:pPr>
        <w:numPr>
          <w:ilvl w:val="0"/>
          <w:numId w:val="17"/>
        </w:numPr>
        <w:tabs>
          <w:tab w:val="left" w:pos="426"/>
        </w:tabs>
        <w:spacing w:after="60"/>
        <w:ind w:left="426" w:hanging="426"/>
        <w:rPr>
          <w:noProof/>
          <w:szCs w:val="22"/>
        </w:rPr>
      </w:pPr>
      <w:r w:rsidRPr="004D06D8">
        <w:rPr>
          <w:noProof/>
          <w:szCs w:val="22"/>
        </w:rPr>
        <w:t>Z. Yinhai</w:t>
      </w:r>
      <w:r w:rsidRPr="004D06D8">
        <w:rPr>
          <w:i/>
          <w:noProof/>
          <w:szCs w:val="22"/>
        </w:rPr>
        <w:t>,</w:t>
      </w:r>
      <w:r w:rsidRPr="004D06D8">
        <w:rPr>
          <w:noProof/>
          <w:szCs w:val="22"/>
        </w:rPr>
        <w:t xml:space="preserve">"A Novel SVPWM Modulation Scheme," in </w:t>
      </w:r>
      <w:r w:rsidRPr="004D06D8">
        <w:rPr>
          <w:i/>
          <w:noProof/>
          <w:szCs w:val="22"/>
        </w:rPr>
        <w:t>Applied Power Electronics Conference and Exposition, 2009. APEC 2009. Twenty-Fourth Annual IEEE</w:t>
      </w:r>
      <w:r w:rsidRPr="004D06D8">
        <w:rPr>
          <w:noProof/>
          <w:szCs w:val="22"/>
        </w:rPr>
        <w:t>, 2009, pp. 128-131.</w:t>
      </w:r>
    </w:p>
    <w:p w:rsidR="00096158" w:rsidRDefault="00096158" w:rsidP="00231A19">
      <w:pPr>
        <w:rPr>
          <w:color w:val="000000"/>
          <w:sz w:val="18"/>
          <w:szCs w:val="18"/>
        </w:rPr>
      </w:pPr>
    </w:p>
    <w:p w:rsidR="00231A19" w:rsidRDefault="00F33C08" w:rsidP="00096158">
      <w:pPr>
        <w:spacing w:before="160" w:after="160"/>
        <w:rPr>
          <w:b/>
          <w:bCs/>
        </w:rPr>
      </w:pPr>
      <w:r>
        <w:rPr>
          <w:rStyle w:val="apple-style-span"/>
          <w:b/>
          <w:color w:val="000000"/>
          <w:lang w:val="pt-BR"/>
        </w:rPr>
        <w:t xml:space="preserve">BIBLIOGRAPHY OF AUTHORS </w:t>
      </w:r>
      <w:r>
        <w:rPr>
          <w:b/>
          <w:bCs/>
        </w:rPr>
        <w:t>(1</w:t>
      </w:r>
      <w:r w:rsidR="0075674A">
        <w:rPr>
          <w:b/>
          <w:bCs/>
        </w:rPr>
        <w:t>1</w:t>
      </w:r>
      <w:r>
        <w:rPr>
          <w:b/>
          <w:bCs/>
        </w:rPr>
        <w:t xml:space="preserve"> PT)</w:t>
      </w:r>
      <w:r w:rsidR="0075674A">
        <w:rPr>
          <w:b/>
          <w:bCs/>
        </w:rPr>
        <w:t xml:space="preserve"> (Optional)</w:t>
      </w:r>
    </w:p>
    <w:tbl>
      <w:tblPr>
        <w:tblW w:w="4878"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63"/>
        <w:gridCol w:w="7746"/>
      </w:tblGrid>
      <w:tr w:rsidR="00231A19" w:rsidTr="00473E74">
        <w:tc>
          <w:tcPr>
            <w:tcW w:w="927" w:type="pct"/>
            <w:tcBorders>
              <w:bottom w:val="nil"/>
              <w:right w:val="nil"/>
            </w:tcBorders>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 xml:space="preserve">First author’s </w:t>
            </w:r>
          </w:p>
          <w:p w:rsidR="00231A19" w:rsidRPr="00231A19" w:rsidRDefault="00231A19" w:rsidP="00A47AD5">
            <w:pPr>
              <w:jc w:val="center"/>
              <w:rPr>
                <w:color w:val="000000"/>
                <w:lang w:val="pt-BR"/>
              </w:rPr>
            </w:pPr>
            <w:r w:rsidRPr="00231A19">
              <w:rPr>
                <w:color w:val="000000"/>
                <w:lang w:val="pt-BR"/>
              </w:rPr>
              <w:t>Photo (3x4cm)</w:t>
            </w:r>
          </w:p>
          <w:p w:rsidR="00231A19" w:rsidRPr="00231A19" w:rsidRDefault="00231A19" w:rsidP="00A47AD5">
            <w:pPr>
              <w:jc w:val="center"/>
              <w:rPr>
                <w:color w:val="000000"/>
                <w:lang w:val="pt-BR"/>
              </w:rPr>
            </w:pPr>
          </w:p>
        </w:tc>
        <w:tc>
          <w:tcPr>
            <w:tcW w:w="4073" w:type="pct"/>
            <w:tcBorders>
              <w:left w:val="nil"/>
              <w:bottom w:val="single" w:sz="4" w:space="0" w:color="auto"/>
            </w:tcBorders>
          </w:tcPr>
          <w:p w:rsidR="00231A19" w:rsidRPr="00231A19" w:rsidRDefault="00231A19" w:rsidP="00A47AD5">
            <w:pPr>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Pr="00231A19" w:rsidRDefault="00231A19" w:rsidP="00A47AD5">
            <w:pPr>
              <w:rPr>
                <w:color w:val="000000"/>
                <w:lang w:val="pt-BR"/>
              </w:rPr>
            </w:pPr>
          </w:p>
          <w:p w:rsidR="00231A19" w:rsidRDefault="00231A19"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tc>
      </w:tr>
      <w:tr w:rsidR="00231A19" w:rsidTr="00473E74">
        <w:tc>
          <w:tcPr>
            <w:tcW w:w="927" w:type="pct"/>
            <w:tcBorders>
              <w:right w:val="nil"/>
            </w:tcBorders>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Second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4073" w:type="pct"/>
            <w:tcBorders>
              <w:top w:val="single" w:sz="4" w:space="0" w:color="auto"/>
              <w:left w:val="nil"/>
              <w:bottom w:val="single" w:sz="4" w:space="0" w:color="auto"/>
            </w:tcBorders>
          </w:tcPr>
          <w:p w:rsidR="00231A19" w:rsidRPr="00231A19" w:rsidRDefault="00231A19" w:rsidP="00A47AD5">
            <w:pPr>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Pr="00231A19" w:rsidRDefault="00F33C08" w:rsidP="00A47AD5">
            <w:pPr>
              <w:rPr>
                <w:color w:val="000000"/>
                <w:lang w:val="pt-BR"/>
              </w:rPr>
            </w:pPr>
          </w:p>
          <w:p w:rsidR="00F33C08" w:rsidRDefault="00F33C08" w:rsidP="00A47AD5">
            <w:pPr>
              <w:rPr>
                <w:color w:val="000000"/>
                <w:lang w:val="pt-BR"/>
              </w:rPr>
            </w:pPr>
          </w:p>
          <w:p w:rsidR="00A47AD5" w:rsidRPr="00231A19" w:rsidRDefault="00A47AD5" w:rsidP="00A47AD5">
            <w:pPr>
              <w:rPr>
                <w:color w:val="000000"/>
                <w:lang w:val="pt-BR"/>
              </w:rPr>
            </w:pPr>
          </w:p>
          <w:p w:rsidR="00231A19" w:rsidRDefault="00231A19" w:rsidP="00A47AD5">
            <w:pPr>
              <w:rPr>
                <w:color w:val="000000"/>
                <w:lang w:val="pt-BR"/>
              </w:rPr>
            </w:pPr>
          </w:p>
          <w:p w:rsidR="00A47AD5" w:rsidRPr="00231A19" w:rsidRDefault="00A47AD5" w:rsidP="00A47AD5">
            <w:pPr>
              <w:rPr>
                <w:color w:val="000000"/>
                <w:lang w:val="pt-BR"/>
              </w:rPr>
            </w:pPr>
          </w:p>
        </w:tc>
      </w:tr>
      <w:tr w:rsidR="00231A19" w:rsidTr="00473E74">
        <w:tc>
          <w:tcPr>
            <w:tcW w:w="927" w:type="pct"/>
            <w:tcBorders>
              <w:right w:val="nil"/>
            </w:tcBorders>
          </w:tcPr>
          <w:p w:rsidR="00231A19" w:rsidRPr="00231A19" w:rsidRDefault="00231A19" w:rsidP="00A47AD5">
            <w:pPr>
              <w:rPr>
                <w:color w:val="000000"/>
                <w:lang w:val="pt-BR"/>
              </w:rPr>
            </w:pPr>
          </w:p>
          <w:p w:rsidR="00231A19" w:rsidRPr="00231A19" w:rsidRDefault="00231A19" w:rsidP="00A47AD5">
            <w:pPr>
              <w:jc w:val="center"/>
              <w:rPr>
                <w:color w:val="000000"/>
                <w:lang w:val="pt-BR"/>
              </w:rPr>
            </w:pPr>
            <w:r w:rsidRPr="00231A19">
              <w:rPr>
                <w:color w:val="000000"/>
                <w:lang w:val="pt-BR"/>
              </w:rPr>
              <w:t>Thirth author’s photo(3x4cm)</w:t>
            </w:r>
          </w:p>
          <w:p w:rsidR="00231A19" w:rsidRPr="00231A19" w:rsidRDefault="00231A19" w:rsidP="00A47AD5">
            <w:pPr>
              <w:jc w:val="center"/>
              <w:rPr>
                <w:color w:val="000000"/>
                <w:lang w:val="pt-BR"/>
              </w:rPr>
            </w:pPr>
          </w:p>
          <w:p w:rsidR="00231A19" w:rsidRPr="00231A19" w:rsidRDefault="00231A19" w:rsidP="00A47AD5">
            <w:pPr>
              <w:jc w:val="center"/>
              <w:rPr>
                <w:color w:val="000000"/>
                <w:lang w:val="pt-BR"/>
              </w:rPr>
            </w:pPr>
          </w:p>
        </w:tc>
        <w:tc>
          <w:tcPr>
            <w:tcW w:w="4073" w:type="pct"/>
            <w:tcBorders>
              <w:left w:val="nil"/>
            </w:tcBorders>
          </w:tcPr>
          <w:p w:rsidR="00231A19" w:rsidRPr="00231A19" w:rsidRDefault="00231A19" w:rsidP="00A47AD5">
            <w:pPr>
              <w:rPr>
                <w:color w:val="000000"/>
                <w:sz w:val="18"/>
                <w:szCs w:val="18"/>
              </w:rPr>
            </w:pPr>
            <w:proofErr w:type="spellStart"/>
            <w:r w:rsidRPr="00231A19">
              <w:rPr>
                <w:color w:val="000000"/>
                <w:sz w:val="18"/>
                <w:szCs w:val="18"/>
              </w:rPr>
              <w:t>Xxxx</w:t>
            </w:r>
            <w:proofErr w:type="spellEnd"/>
            <w:r w:rsidRPr="00231A19">
              <w:rPr>
                <w:color w:val="000000"/>
                <w:sz w:val="18"/>
                <w:szCs w:val="18"/>
              </w:rPr>
              <w:t xml:space="preserve"> (9 </w:t>
            </w:r>
            <w:proofErr w:type="spellStart"/>
            <w:r w:rsidRPr="00231A19">
              <w:rPr>
                <w:color w:val="000000"/>
                <w:sz w:val="18"/>
                <w:szCs w:val="18"/>
              </w:rPr>
              <w:t>pt</w:t>
            </w:r>
            <w:proofErr w:type="spellEnd"/>
            <w:r w:rsidRPr="00231A19">
              <w:rPr>
                <w:color w:val="000000"/>
                <w:sz w:val="18"/>
                <w:szCs w:val="18"/>
              </w:rPr>
              <w:t>)</w:t>
            </w:r>
          </w:p>
          <w:p w:rsidR="00F33C08" w:rsidRPr="00231A19" w:rsidRDefault="00F33C08" w:rsidP="00A47AD5">
            <w:pPr>
              <w:rPr>
                <w:color w:val="000000"/>
                <w:lang w:val="pt-BR"/>
              </w:rPr>
            </w:pPr>
          </w:p>
          <w:p w:rsidR="00F33C08" w:rsidRDefault="00F33C08" w:rsidP="00A47AD5">
            <w:pPr>
              <w:rPr>
                <w:color w:val="000000"/>
                <w:lang w:val="pt-BR"/>
              </w:rPr>
            </w:pPr>
          </w:p>
          <w:p w:rsidR="00A47AD5" w:rsidRDefault="00A47AD5" w:rsidP="00A47AD5">
            <w:pPr>
              <w:rPr>
                <w:color w:val="000000"/>
                <w:lang w:val="pt-BR"/>
              </w:rPr>
            </w:pPr>
          </w:p>
          <w:p w:rsidR="00A47AD5" w:rsidRPr="00231A19" w:rsidRDefault="00A47AD5" w:rsidP="00A47AD5">
            <w:pPr>
              <w:rPr>
                <w:color w:val="000000"/>
                <w:lang w:val="pt-BR"/>
              </w:rPr>
            </w:pPr>
          </w:p>
          <w:p w:rsidR="00F33C08" w:rsidRPr="00231A19" w:rsidRDefault="00F33C08" w:rsidP="00A47AD5">
            <w:pPr>
              <w:rPr>
                <w:color w:val="000000"/>
                <w:lang w:val="pt-BR"/>
              </w:rPr>
            </w:pPr>
          </w:p>
          <w:p w:rsidR="00231A19" w:rsidRPr="00231A19" w:rsidRDefault="00231A19" w:rsidP="00A47AD5">
            <w:pPr>
              <w:rPr>
                <w:color w:val="000000"/>
                <w:lang w:val="pt-BR"/>
              </w:rPr>
            </w:pPr>
          </w:p>
        </w:tc>
      </w:tr>
    </w:tbl>
    <w:p w:rsidR="00231A19" w:rsidRDefault="00231A19" w:rsidP="00231A19">
      <w:pPr>
        <w:rPr>
          <w:color w:val="000000"/>
          <w:sz w:val="18"/>
          <w:szCs w:val="18"/>
        </w:rPr>
      </w:pPr>
    </w:p>
    <w:p w:rsidR="0075674A" w:rsidRDefault="0075674A" w:rsidP="00231A19">
      <w:pPr>
        <w:rPr>
          <w:color w:val="000000"/>
          <w:sz w:val="18"/>
          <w:szCs w:val="18"/>
        </w:rPr>
      </w:pPr>
    </w:p>
    <w:p w:rsidR="00B91512" w:rsidRDefault="00B91512" w:rsidP="00231A19">
      <w:pPr>
        <w:rPr>
          <w:color w:val="000000"/>
          <w:sz w:val="18"/>
          <w:szCs w:val="18"/>
        </w:rPr>
      </w:pPr>
    </w:p>
    <w:sectPr w:rsidR="00B91512" w:rsidSect="00CC5D50">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864" w:footer="864"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870" w:rsidRDefault="00413870">
      <w:r>
        <w:separator/>
      </w:r>
    </w:p>
  </w:endnote>
  <w:endnote w:type="continuationSeparator" w:id="0">
    <w:p w:rsidR="00413870" w:rsidRDefault="0041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E6" w:rsidRPr="003A73E6" w:rsidRDefault="003A73E6" w:rsidP="00473E74">
    <w:pPr>
      <w:pStyle w:val="Footer"/>
      <w:pBdr>
        <w:top w:val="single" w:sz="4" w:space="1" w:color="auto"/>
      </w:pBdr>
      <w:tabs>
        <w:tab w:val="clear" w:pos="8640"/>
        <w:tab w:val="right" w:pos="9720"/>
      </w:tabs>
    </w:pPr>
    <w:r>
      <w:rPr>
        <w:noProof/>
      </w:rPr>
      <w:t>PEN</w:t>
    </w:r>
    <w:r>
      <w:t xml:space="preserve"> </w:t>
    </w:r>
    <w:r w:rsidRPr="003D5B84">
      <w:t xml:space="preserve">Vol. </w:t>
    </w:r>
    <w:r>
      <w:t>x</w:t>
    </w:r>
    <w:r w:rsidRPr="003D5B84">
      <w:t xml:space="preserve">, No. </w:t>
    </w:r>
    <w:r>
      <w:t xml:space="preserve">x, </w:t>
    </w:r>
    <w:r w:rsidRPr="003D5B84">
      <w:t>September 201</w:t>
    </w:r>
    <w:r>
      <w:t>x, pp.</w:t>
    </w:r>
    <w:r w:rsidRPr="003D5B84">
      <w:t xml:space="preserve"> xx – xx</w:t>
    </w:r>
    <w:r>
      <w:tab/>
    </w:r>
    <w:r>
      <w:tab/>
    </w:r>
    <w:r w:rsidRPr="00464F81">
      <w:rPr>
        <w:i/>
      </w:rPr>
      <w:t>www.pen.ius.edu.ba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E6" w:rsidRDefault="003A73E6" w:rsidP="00A43C99">
    <w:pPr>
      <w:pStyle w:val="Footer"/>
      <w:pBdr>
        <w:top w:val="single" w:sz="4" w:space="1" w:color="auto"/>
      </w:pBdr>
      <w:tabs>
        <w:tab w:val="clear" w:pos="4320"/>
        <w:tab w:val="clear" w:pos="8640"/>
        <w:tab w:val="center" w:pos="48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5C7AC4" w:rsidRDefault="007A6A3D" w:rsidP="00A43C99">
    <w:pPr>
      <w:pStyle w:val="Footer"/>
      <w:pBdr>
        <w:top w:val="single" w:sz="4" w:space="1" w:color="auto"/>
      </w:pBdr>
      <w:tabs>
        <w:tab w:val="clear" w:pos="4320"/>
        <w:tab w:val="clear" w:pos="8640"/>
        <w:tab w:val="center" w:pos="4860"/>
      </w:tabs>
      <w:rPr>
        <w:noProof/>
      </w:rPr>
    </w:pPr>
    <w:r>
      <w:rPr>
        <w:szCs w:val="18"/>
        <w:lang w:val="tr-TR"/>
      </w:rPr>
      <w:t xml:space="preserve">DOI: xxx </w:t>
    </w:r>
    <w:r w:rsidR="005C7AC4">
      <w:rPr>
        <w:szCs w:val="18"/>
        <w:lang w:val="tr-TR"/>
      </w:rPr>
      <w:tab/>
    </w:r>
    <w:sdt>
      <w:sdtPr>
        <w:id w:val="1240604496"/>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870" w:rsidRDefault="00413870">
      <w:r>
        <w:separator/>
      </w:r>
    </w:p>
  </w:footnote>
  <w:footnote w:type="continuationSeparator" w:id="0">
    <w:p w:rsidR="00413870" w:rsidRDefault="0041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35" w:rsidRPr="003D5B84" w:rsidRDefault="00E5155C" w:rsidP="00473E74">
    <w:pPr>
      <w:pStyle w:val="Header"/>
      <w:pBdr>
        <w:bottom w:val="single" w:sz="4" w:space="1" w:color="auto"/>
      </w:pBdr>
      <w:tabs>
        <w:tab w:val="clear" w:pos="4320"/>
        <w:tab w:val="clear" w:pos="8640"/>
        <w:tab w:val="left" w:pos="2992"/>
      </w:tabs>
      <w:jc w:val="right"/>
    </w:pPr>
    <w:r w:rsidRPr="003D5B84">
      <w:tab/>
    </w:r>
    <w:r w:rsidR="00DE5F35">
      <w:tab/>
    </w:r>
    <w:r w:rsidR="00DE5F35">
      <w:tab/>
    </w:r>
    <w:r w:rsidR="003A73E6">
      <w:tab/>
    </w:r>
    <w:r w:rsidR="003A73E6">
      <w:tab/>
    </w:r>
    <w:r w:rsidR="003A73E6" w:rsidRPr="003A73E6">
      <w:t>Title of manuscript is short and clear</w:t>
    </w:r>
  </w:p>
  <w:p w:rsidR="0075674A" w:rsidRPr="003D5B84" w:rsidRDefault="0075674A" w:rsidP="0075674A">
    <w:pPr>
      <w:pStyle w:val="Header"/>
      <w:tabs>
        <w:tab w:val="clear" w:pos="4320"/>
        <w:tab w:val="clear" w:pos="8640"/>
        <w:tab w:val="right" w:pos="851"/>
        <w:tab w:val="left" w:pos="3405"/>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58" w:rsidRPr="003D5B84" w:rsidRDefault="0075674A" w:rsidP="005C7AC4">
    <w:pPr>
      <w:pStyle w:val="Header"/>
      <w:pBdr>
        <w:bottom w:val="single" w:sz="4" w:space="1" w:color="auto"/>
      </w:pBdr>
      <w:tabs>
        <w:tab w:val="clear" w:pos="4320"/>
        <w:tab w:val="clear" w:pos="8640"/>
        <w:tab w:val="right" w:pos="9720"/>
      </w:tabs>
    </w:pPr>
    <w:r>
      <w:rPr>
        <w:lang w:val="bs-Latn-BA"/>
      </w:rPr>
      <w:t>First author</w:t>
    </w:r>
    <w:r w:rsidR="00570DFC">
      <w:rPr>
        <w:lang w:val="bs-Latn-BA"/>
      </w:rPr>
      <w:t xml:space="preserve"> et al.</w:t>
    </w:r>
    <w:r w:rsidR="00097958" w:rsidRPr="003D5B84">
      <w:t xml:space="preserve"> </w:t>
    </w:r>
    <w:r w:rsidR="00097958" w:rsidRPr="003D5B84">
      <w:tab/>
    </w:r>
    <w:r w:rsidR="00B13BB9">
      <w:rPr>
        <w:noProof/>
      </w:rPr>
      <w:t>IJDS</w:t>
    </w:r>
    <w:r w:rsidR="00CC5D50">
      <w:t xml:space="preserve"> </w:t>
    </w:r>
    <w:r w:rsidR="00CC5D50" w:rsidRPr="003D5B84">
      <w:t xml:space="preserve">Vol. </w:t>
    </w:r>
    <w:r w:rsidR="00CC5D50">
      <w:t>x</w:t>
    </w:r>
    <w:r w:rsidR="00CC5D50" w:rsidRPr="003D5B84">
      <w:t xml:space="preserve">, No. </w:t>
    </w:r>
    <w:r w:rsidR="00CC5D50">
      <w:t>x,</w:t>
    </w:r>
    <w:r w:rsidR="00B13BB9">
      <w:t xml:space="preserve"> January</w:t>
    </w:r>
    <w:r w:rsidR="00CC5D50" w:rsidRPr="003D5B84">
      <w:t xml:space="preserve"> 201</w:t>
    </w:r>
    <w:r w:rsidR="00CC5D50">
      <w:t>x, pp.</w:t>
    </w:r>
    <w:r w:rsidR="00CC5D50" w:rsidRPr="003D5B84">
      <w:t xml:space="preserve"> xx –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60F" w:rsidRPr="003D5B84" w:rsidRDefault="00B92F28" w:rsidP="005C7AC4">
    <w:pPr>
      <w:pStyle w:val="Header"/>
      <w:tabs>
        <w:tab w:val="clear" w:pos="4320"/>
        <w:tab w:val="clear" w:pos="8640"/>
        <w:tab w:val="left" w:pos="5400"/>
        <w:tab w:val="right" w:pos="9720"/>
      </w:tabs>
      <w:rPr>
        <w:b/>
      </w:rPr>
    </w:pPr>
    <w:r w:rsidRPr="00B92F28">
      <w:rPr>
        <w:b/>
      </w:rPr>
      <w:t>International Journal of Decision Sciences</w:t>
    </w:r>
    <w:r w:rsidR="008F04D0">
      <w:rPr>
        <w:b/>
      </w:rPr>
      <w:tab/>
    </w:r>
    <w:r w:rsidR="008F04D0">
      <w:rPr>
        <w:b/>
      </w:rPr>
      <w:tab/>
    </w:r>
    <w:r w:rsidR="008F04D0" w:rsidRPr="00570DFC">
      <w:t xml:space="preserve">ISSN </w:t>
    </w:r>
    <w:proofErr w:type="spellStart"/>
    <w:r>
      <w:t>xxxx</w:t>
    </w:r>
    <w:r w:rsidR="008F04D0" w:rsidRPr="00570DFC">
      <w:t>-</w:t>
    </w:r>
    <w:r>
      <w:t>xxxx</w:t>
    </w:r>
    <w:proofErr w:type="spellEnd"/>
  </w:p>
  <w:p w:rsidR="002F6BBA" w:rsidRPr="003D5B84" w:rsidRDefault="002F6BBA" w:rsidP="008B04B3">
    <w:pPr>
      <w:pStyle w:val="Header"/>
      <w:tabs>
        <w:tab w:val="clear" w:pos="4320"/>
        <w:tab w:val="clear" w:pos="8640"/>
      </w:tabs>
      <w:ind w:right="45"/>
    </w:pPr>
    <w:r w:rsidRPr="003D5B84">
      <w:t>Vol.</w:t>
    </w:r>
    <w:r w:rsidR="00B92F28">
      <w:t>1</w:t>
    </w:r>
    <w:r w:rsidRPr="003D5B84">
      <w:t xml:space="preserve">, No., </w:t>
    </w:r>
    <w:r w:rsidR="00B92F28">
      <w:t>January</w:t>
    </w:r>
    <w:r w:rsidR="008B060F" w:rsidRPr="003D5B84">
      <w:t xml:space="preserve"> </w:t>
    </w:r>
    <w:r w:rsidRPr="003D5B84">
      <w:t>201</w:t>
    </w:r>
    <w:r w:rsidR="00B92F28">
      <w:t>9</w:t>
    </w:r>
    <w:r w:rsidR="0075769A" w:rsidRPr="003D5B84">
      <w:t xml:space="preserve">, pp. </w:t>
    </w:r>
    <w:proofErr w:type="spellStart"/>
    <w:r w:rsidR="008B060F" w:rsidRPr="003D5B84">
      <w:t>xx~</w:t>
    </w:r>
    <w:r w:rsidR="007F2C82" w:rsidRPr="003D5B84">
      <w:t>xx</w:t>
    </w:r>
    <w:proofErr w:type="spellEnd"/>
    <w:r w:rsidR="00570DFC">
      <w:t xml:space="preserve"> </w:t>
    </w:r>
  </w:p>
  <w:p w:rsidR="00097958" w:rsidRPr="003D5B84" w:rsidRDefault="00570DFC" w:rsidP="00B92F28">
    <w:pPr>
      <w:pStyle w:val="Header"/>
      <w:pBdr>
        <w:bottom w:val="single" w:sz="8" w:space="1" w:color="auto"/>
      </w:pBdr>
      <w:tabs>
        <w:tab w:val="clear" w:pos="4320"/>
        <w:tab w:val="clear" w:pos="8640"/>
        <w:tab w:val="left" w:pos="7938"/>
        <w:tab w:val="right" w:pos="9720"/>
      </w:tabs>
      <w:rPr>
        <w:rStyle w:val="PageNumber"/>
      </w:rPr>
    </w:pPr>
    <w:r>
      <w:t xml:space="preserve">Available online </w:t>
    </w:r>
    <w:r w:rsidR="00EB5356">
      <w:t>at:</w:t>
    </w:r>
    <w:r>
      <w:t xml:space="preserve"> </w:t>
    </w:r>
    <w:hyperlink r:id="rId1" w:history="1">
      <w:r w:rsidR="00B92F28" w:rsidRPr="00B92F28">
        <w:rPr>
          <w:i/>
          <w:iCs/>
          <w:color w:val="0000FF"/>
          <w:u w:val="single"/>
        </w:rPr>
        <w:t>https://www.faipublications.com</w:t>
      </w:r>
    </w:hyperlink>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64B6F"/>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57CD8"/>
    <w:multiLevelType w:val="multilevel"/>
    <w:tmpl w:val="DCBCB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587BBC"/>
    <w:multiLevelType w:val="multilevel"/>
    <w:tmpl w:val="4810E4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AE51428"/>
    <w:multiLevelType w:val="hybridMultilevel"/>
    <w:tmpl w:val="4CFAA6B6"/>
    <w:lvl w:ilvl="0" w:tplc="3F285D5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multilevel"/>
    <w:tmpl w:val="99EEDE6E"/>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432" w:hanging="432"/>
      </w:pPr>
      <w:rPr>
        <w:rFonts w:hint="default"/>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310661"/>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19"/>
  </w:num>
  <w:num w:numId="4">
    <w:abstractNumId w:val="8"/>
  </w:num>
  <w:num w:numId="5">
    <w:abstractNumId w:val="12"/>
  </w:num>
  <w:num w:numId="6">
    <w:abstractNumId w:val="15"/>
  </w:num>
  <w:num w:numId="7">
    <w:abstractNumId w:val="13"/>
  </w:num>
  <w:num w:numId="8">
    <w:abstractNumId w:val="10"/>
  </w:num>
  <w:num w:numId="9">
    <w:abstractNumId w:val="7"/>
  </w:num>
  <w:num w:numId="10">
    <w:abstractNumId w:val="2"/>
  </w:num>
  <w:num w:numId="11">
    <w:abstractNumId w:val="1"/>
  </w:num>
  <w:num w:numId="12">
    <w:abstractNumId w:val="4"/>
  </w:num>
  <w:num w:numId="13">
    <w:abstractNumId w:val="3"/>
  </w:num>
  <w:num w:numId="14">
    <w:abstractNumId w:val="5"/>
  </w:num>
  <w:num w:numId="15">
    <w:abstractNumId w:val="18"/>
  </w:num>
  <w:num w:numId="16">
    <w:abstractNumId w:val="6"/>
  </w:num>
  <w:num w:numId="17">
    <w:abstractNumId w:val="17"/>
  </w:num>
  <w:num w:numId="18">
    <w:abstractNumId w:val="16"/>
  </w:num>
  <w:num w:numId="19">
    <w:abstractNumId w:val="20"/>
  </w:num>
  <w:num w:numId="20">
    <w:abstractNumId w:val="0"/>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28"/>
    <w:rsid w:val="000013CF"/>
    <w:rsid w:val="00002882"/>
    <w:rsid w:val="0000385F"/>
    <w:rsid w:val="00005EFC"/>
    <w:rsid w:val="00007744"/>
    <w:rsid w:val="000106D0"/>
    <w:rsid w:val="00012B40"/>
    <w:rsid w:val="00012CEF"/>
    <w:rsid w:val="00014633"/>
    <w:rsid w:val="00015F2A"/>
    <w:rsid w:val="00017858"/>
    <w:rsid w:val="00027142"/>
    <w:rsid w:val="000279BE"/>
    <w:rsid w:val="00034C84"/>
    <w:rsid w:val="000416A3"/>
    <w:rsid w:val="000437AE"/>
    <w:rsid w:val="000474E3"/>
    <w:rsid w:val="00047710"/>
    <w:rsid w:val="00051CA3"/>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158"/>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3B05"/>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BC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523B"/>
    <w:rsid w:val="001C7AC5"/>
    <w:rsid w:val="001D04CA"/>
    <w:rsid w:val="001D19C3"/>
    <w:rsid w:val="001D218B"/>
    <w:rsid w:val="001D3B6C"/>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C09"/>
    <w:rsid w:val="00204431"/>
    <w:rsid w:val="0020464A"/>
    <w:rsid w:val="00204A25"/>
    <w:rsid w:val="0020608E"/>
    <w:rsid w:val="002073B6"/>
    <w:rsid w:val="002076CA"/>
    <w:rsid w:val="002079DD"/>
    <w:rsid w:val="00212628"/>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46DB"/>
    <w:rsid w:val="0028615A"/>
    <w:rsid w:val="00291EBF"/>
    <w:rsid w:val="00295FEE"/>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6EF9"/>
    <w:rsid w:val="003772AC"/>
    <w:rsid w:val="00381E56"/>
    <w:rsid w:val="003826FF"/>
    <w:rsid w:val="00393D9D"/>
    <w:rsid w:val="00393E61"/>
    <w:rsid w:val="00396D02"/>
    <w:rsid w:val="003A0041"/>
    <w:rsid w:val="003A1C3E"/>
    <w:rsid w:val="003A2970"/>
    <w:rsid w:val="003A5088"/>
    <w:rsid w:val="003A73E6"/>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870"/>
    <w:rsid w:val="0041399A"/>
    <w:rsid w:val="00414535"/>
    <w:rsid w:val="00414EA0"/>
    <w:rsid w:val="00420D64"/>
    <w:rsid w:val="00424E85"/>
    <w:rsid w:val="00425BE9"/>
    <w:rsid w:val="004269D6"/>
    <w:rsid w:val="00427072"/>
    <w:rsid w:val="004322D8"/>
    <w:rsid w:val="0043585C"/>
    <w:rsid w:val="00441F35"/>
    <w:rsid w:val="00443205"/>
    <w:rsid w:val="004439D2"/>
    <w:rsid w:val="004503E9"/>
    <w:rsid w:val="00453463"/>
    <w:rsid w:val="004550E4"/>
    <w:rsid w:val="004576EE"/>
    <w:rsid w:val="004637E8"/>
    <w:rsid w:val="00464F81"/>
    <w:rsid w:val="00467368"/>
    <w:rsid w:val="004674CD"/>
    <w:rsid w:val="004710EE"/>
    <w:rsid w:val="00472E56"/>
    <w:rsid w:val="00473E74"/>
    <w:rsid w:val="004740EC"/>
    <w:rsid w:val="004819CF"/>
    <w:rsid w:val="00481DA2"/>
    <w:rsid w:val="00482432"/>
    <w:rsid w:val="00484866"/>
    <w:rsid w:val="004859D6"/>
    <w:rsid w:val="00485FD1"/>
    <w:rsid w:val="0048729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6D8"/>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43AA"/>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32C9"/>
    <w:rsid w:val="00535A39"/>
    <w:rsid w:val="005373E3"/>
    <w:rsid w:val="00540DCE"/>
    <w:rsid w:val="00540DD7"/>
    <w:rsid w:val="00541F86"/>
    <w:rsid w:val="00541FCB"/>
    <w:rsid w:val="0054283A"/>
    <w:rsid w:val="00545E9C"/>
    <w:rsid w:val="00547658"/>
    <w:rsid w:val="0054768C"/>
    <w:rsid w:val="0055649A"/>
    <w:rsid w:val="00563102"/>
    <w:rsid w:val="00570DFC"/>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2FE9"/>
    <w:rsid w:val="005C7AC4"/>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096A"/>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4AE5"/>
    <w:rsid w:val="006B6754"/>
    <w:rsid w:val="006B71FD"/>
    <w:rsid w:val="006B7BEC"/>
    <w:rsid w:val="006C0661"/>
    <w:rsid w:val="006C0E3B"/>
    <w:rsid w:val="006C18AF"/>
    <w:rsid w:val="006C1D12"/>
    <w:rsid w:val="006C1E2B"/>
    <w:rsid w:val="006D29E6"/>
    <w:rsid w:val="006D449D"/>
    <w:rsid w:val="006D51C9"/>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34237"/>
    <w:rsid w:val="00740C36"/>
    <w:rsid w:val="00741A8F"/>
    <w:rsid w:val="00742008"/>
    <w:rsid w:val="00743BA0"/>
    <w:rsid w:val="00747DFD"/>
    <w:rsid w:val="00752B85"/>
    <w:rsid w:val="00754329"/>
    <w:rsid w:val="007547A1"/>
    <w:rsid w:val="0075674A"/>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A3D"/>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149E"/>
    <w:rsid w:val="0088233C"/>
    <w:rsid w:val="0088280A"/>
    <w:rsid w:val="00883EB7"/>
    <w:rsid w:val="00891BC1"/>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1F60"/>
    <w:rsid w:val="008D28A9"/>
    <w:rsid w:val="008D3BDF"/>
    <w:rsid w:val="008D7EA2"/>
    <w:rsid w:val="008E09EC"/>
    <w:rsid w:val="008E0F80"/>
    <w:rsid w:val="008E1CA4"/>
    <w:rsid w:val="008E3FAA"/>
    <w:rsid w:val="008E51B9"/>
    <w:rsid w:val="008E737C"/>
    <w:rsid w:val="008F04D0"/>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5B02"/>
    <w:rsid w:val="00921D05"/>
    <w:rsid w:val="0092257C"/>
    <w:rsid w:val="00923121"/>
    <w:rsid w:val="009266EC"/>
    <w:rsid w:val="009314C3"/>
    <w:rsid w:val="009317FD"/>
    <w:rsid w:val="00935455"/>
    <w:rsid w:val="0093773E"/>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96CAB"/>
    <w:rsid w:val="009A19B2"/>
    <w:rsid w:val="009A1BFB"/>
    <w:rsid w:val="009A734C"/>
    <w:rsid w:val="009B3EC0"/>
    <w:rsid w:val="009B5FE8"/>
    <w:rsid w:val="009B62B1"/>
    <w:rsid w:val="009B76C2"/>
    <w:rsid w:val="009C080D"/>
    <w:rsid w:val="009C30BF"/>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2843"/>
    <w:rsid w:val="00A16250"/>
    <w:rsid w:val="00A17296"/>
    <w:rsid w:val="00A17D28"/>
    <w:rsid w:val="00A21621"/>
    <w:rsid w:val="00A22457"/>
    <w:rsid w:val="00A22900"/>
    <w:rsid w:val="00A31E71"/>
    <w:rsid w:val="00A3340E"/>
    <w:rsid w:val="00A42248"/>
    <w:rsid w:val="00A426C8"/>
    <w:rsid w:val="00A42ABF"/>
    <w:rsid w:val="00A43C99"/>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15A7"/>
    <w:rsid w:val="00A93118"/>
    <w:rsid w:val="00AA3EC5"/>
    <w:rsid w:val="00AA48F5"/>
    <w:rsid w:val="00AA4B39"/>
    <w:rsid w:val="00AA512B"/>
    <w:rsid w:val="00AA608B"/>
    <w:rsid w:val="00AA6811"/>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3BB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0A5D"/>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4320"/>
    <w:rsid w:val="00B85932"/>
    <w:rsid w:val="00B87588"/>
    <w:rsid w:val="00B91512"/>
    <w:rsid w:val="00B92474"/>
    <w:rsid w:val="00B92F28"/>
    <w:rsid w:val="00BA2419"/>
    <w:rsid w:val="00BB0F2F"/>
    <w:rsid w:val="00BB1C66"/>
    <w:rsid w:val="00BB3596"/>
    <w:rsid w:val="00BB483A"/>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5E3F"/>
    <w:rsid w:val="00C07BEF"/>
    <w:rsid w:val="00C1015B"/>
    <w:rsid w:val="00C103A1"/>
    <w:rsid w:val="00C10A10"/>
    <w:rsid w:val="00C10D6A"/>
    <w:rsid w:val="00C10EC0"/>
    <w:rsid w:val="00C117A4"/>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376AF"/>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1CF"/>
    <w:rsid w:val="00C80CAC"/>
    <w:rsid w:val="00C8516B"/>
    <w:rsid w:val="00C854C1"/>
    <w:rsid w:val="00C85B81"/>
    <w:rsid w:val="00C9178F"/>
    <w:rsid w:val="00C93F76"/>
    <w:rsid w:val="00C9655A"/>
    <w:rsid w:val="00C96FCA"/>
    <w:rsid w:val="00C9754D"/>
    <w:rsid w:val="00C975DF"/>
    <w:rsid w:val="00CA5D84"/>
    <w:rsid w:val="00CC1960"/>
    <w:rsid w:val="00CC2789"/>
    <w:rsid w:val="00CC5D50"/>
    <w:rsid w:val="00CE1CF3"/>
    <w:rsid w:val="00CE387F"/>
    <w:rsid w:val="00CE70F3"/>
    <w:rsid w:val="00CE7659"/>
    <w:rsid w:val="00CE7E94"/>
    <w:rsid w:val="00CF0E18"/>
    <w:rsid w:val="00CF29A4"/>
    <w:rsid w:val="00CF2F2E"/>
    <w:rsid w:val="00CF624D"/>
    <w:rsid w:val="00CF6E34"/>
    <w:rsid w:val="00D03A12"/>
    <w:rsid w:val="00D066D9"/>
    <w:rsid w:val="00D076EF"/>
    <w:rsid w:val="00D108C5"/>
    <w:rsid w:val="00D10D7A"/>
    <w:rsid w:val="00D1187F"/>
    <w:rsid w:val="00D11C2D"/>
    <w:rsid w:val="00D12B25"/>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472A"/>
    <w:rsid w:val="00DE5454"/>
    <w:rsid w:val="00DE5F35"/>
    <w:rsid w:val="00DE7F41"/>
    <w:rsid w:val="00DF0966"/>
    <w:rsid w:val="00DF0F50"/>
    <w:rsid w:val="00DF2309"/>
    <w:rsid w:val="00DF28DC"/>
    <w:rsid w:val="00DF3915"/>
    <w:rsid w:val="00DF44AC"/>
    <w:rsid w:val="00DF4CE2"/>
    <w:rsid w:val="00DF6B11"/>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356"/>
    <w:rsid w:val="00EB7BD6"/>
    <w:rsid w:val="00EC20FD"/>
    <w:rsid w:val="00EC2EF8"/>
    <w:rsid w:val="00EC3DAC"/>
    <w:rsid w:val="00EC42FF"/>
    <w:rsid w:val="00EC5A73"/>
    <w:rsid w:val="00ED1F7D"/>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658A"/>
    <w:rsid w:val="00F173DD"/>
    <w:rsid w:val="00F21119"/>
    <w:rsid w:val="00F25164"/>
    <w:rsid w:val="00F277D3"/>
    <w:rsid w:val="00F30997"/>
    <w:rsid w:val="00F32896"/>
    <w:rsid w:val="00F33C08"/>
    <w:rsid w:val="00F41AE7"/>
    <w:rsid w:val="00F41F44"/>
    <w:rsid w:val="00F42D17"/>
    <w:rsid w:val="00F44BBF"/>
    <w:rsid w:val="00F457A0"/>
    <w:rsid w:val="00F46492"/>
    <w:rsid w:val="00F477B5"/>
    <w:rsid w:val="00F47B01"/>
    <w:rsid w:val="00F5057E"/>
    <w:rsid w:val="00F53410"/>
    <w:rsid w:val="00F541F8"/>
    <w:rsid w:val="00F5470A"/>
    <w:rsid w:val="00F551E6"/>
    <w:rsid w:val="00F5563D"/>
    <w:rsid w:val="00F56891"/>
    <w:rsid w:val="00F63461"/>
    <w:rsid w:val="00F64CD4"/>
    <w:rsid w:val="00F65AB2"/>
    <w:rsid w:val="00F70766"/>
    <w:rsid w:val="00F72DAB"/>
    <w:rsid w:val="00F73E78"/>
    <w:rsid w:val="00F740C2"/>
    <w:rsid w:val="00F7591E"/>
    <w:rsid w:val="00F75EF9"/>
    <w:rsid w:val="00F77A9B"/>
    <w:rsid w:val="00F83035"/>
    <w:rsid w:val="00F83B79"/>
    <w:rsid w:val="00F8573C"/>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5EC4"/>
  <w15:docId w15:val="{CF830941-5B7C-4E35-AAAF-42485B48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D8"/>
    <w:pPr>
      <w:jc w:val="both"/>
    </w:pPr>
    <w:rPr>
      <w:sz w:val="22"/>
    </w:rPr>
  </w:style>
  <w:style w:type="paragraph" w:styleId="Heading1">
    <w:name w:val="heading 1"/>
    <w:basedOn w:val="Normal"/>
    <w:next w:val="Normal"/>
    <w:qFormat/>
    <w:rsid w:val="00891BC1"/>
    <w:pPr>
      <w:keepNext/>
      <w:numPr>
        <w:numId w:val="15"/>
      </w:numPr>
      <w:spacing w:before="160" w:after="160"/>
      <w:outlineLvl w:val="0"/>
    </w:pPr>
    <w:rPr>
      <w:b/>
      <w:bCs/>
    </w:rPr>
  </w:style>
  <w:style w:type="paragraph" w:styleId="Heading2">
    <w:name w:val="heading 2"/>
    <w:basedOn w:val="Normal"/>
    <w:next w:val="Normal"/>
    <w:qFormat/>
    <w:rsid w:val="00212628"/>
    <w:pPr>
      <w:keepNext/>
      <w:numPr>
        <w:ilvl w:val="1"/>
        <w:numId w:val="15"/>
      </w:numPr>
      <w:spacing w:before="120" w:after="120"/>
      <w:outlineLvl w:val="1"/>
    </w:pPr>
    <w:rPr>
      <w:rFonts w:cs="Arial"/>
      <w:b/>
      <w:bCs/>
      <w:iCs/>
      <w:szCs w:val="28"/>
    </w:rPr>
  </w:style>
  <w:style w:type="paragraph" w:styleId="Heading3">
    <w:name w:val="heading 3"/>
    <w:basedOn w:val="Normal"/>
    <w:next w:val="Normal"/>
    <w:qFormat/>
    <w:rsid w:val="004322D8"/>
    <w:pPr>
      <w:keepNext/>
      <w:numPr>
        <w:ilvl w:val="2"/>
        <w:numId w:val="15"/>
      </w:numPr>
      <w:spacing w:before="120" w:after="120"/>
      <w:outlineLvl w:val="2"/>
    </w:pPr>
    <w:rPr>
      <w:rFonts w:cs="Arial"/>
      <w:b/>
      <w:bCs/>
      <w:szCs w:val="26"/>
    </w:rPr>
  </w:style>
  <w:style w:type="paragraph" w:styleId="Heading4">
    <w:name w:val="heading 4"/>
    <w:basedOn w:val="Normal"/>
    <w:next w:val="Normal"/>
    <w:qFormat/>
    <w:rsid w:val="004710EE"/>
    <w:pPr>
      <w:keepNext/>
      <w:numPr>
        <w:ilvl w:val="3"/>
        <w:numId w:val="15"/>
      </w:numPr>
      <w:spacing w:before="240" w:after="60"/>
      <w:outlineLvl w:val="3"/>
    </w:pPr>
    <w:rPr>
      <w:b/>
      <w:bCs/>
      <w:sz w:val="28"/>
      <w:szCs w:val="28"/>
    </w:rPr>
  </w:style>
  <w:style w:type="paragraph" w:styleId="Heading5">
    <w:name w:val="heading 5"/>
    <w:basedOn w:val="Normal"/>
    <w:next w:val="Normal"/>
    <w:qFormat/>
    <w:rsid w:val="00DB3D8C"/>
    <w:pPr>
      <w:numPr>
        <w:ilvl w:val="4"/>
        <w:numId w:val="15"/>
      </w:numPr>
      <w:spacing w:before="240" w:after="60"/>
      <w:outlineLvl w:val="4"/>
    </w:pPr>
    <w:rPr>
      <w:b/>
      <w:bCs/>
      <w:i/>
      <w:iCs/>
      <w:sz w:val="26"/>
      <w:szCs w:val="26"/>
    </w:rPr>
  </w:style>
  <w:style w:type="paragraph" w:styleId="Heading6">
    <w:name w:val="heading 6"/>
    <w:basedOn w:val="Normal"/>
    <w:next w:val="Normal"/>
    <w:qFormat/>
    <w:rsid w:val="00097958"/>
    <w:pPr>
      <w:keepNext/>
      <w:numPr>
        <w:ilvl w:val="5"/>
        <w:numId w:val="15"/>
      </w:numPr>
      <w:jc w:val="center"/>
      <w:outlineLvl w:val="5"/>
    </w:pPr>
    <w:rPr>
      <w:b/>
      <w:bCs/>
      <w:i/>
      <w:iCs/>
      <w:u w:val="single"/>
    </w:rPr>
  </w:style>
  <w:style w:type="paragraph" w:styleId="Heading7">
    <w:name w:val="heading 7"/>
    <w:basedOn w:val="Normal"/>
    <w:next w:val="Normal"/>
    <w:qFormat/>
    <w:rsid w:val="00DB3D8C"/>
    <w:pPr>
      <w:numPr>
        <w:ilvl w:val="6"/>
        <w:numId w:val="15"/>
      </w:numPr>
      <w:spacing w:before="240" w:after="60"/>
      <w:outlineLvl w:val="6"/>
    </w:pPr>
    <w:rPr>
      <w:sz w:val="24"/>
      <w:szCs w:val="24"/>
    </w:rPr>
  </w:style>
  <w:style w:type="paragraph" w:styleId="Heading8">
    <w:name w:val="heading 8"/>
    <w:basedOn w:val="Normal"/>
    <w:next w:val="Normal"/>
    <w:qFormat/>
    <w:rsid w:val="00097958"/>
    <w:pPr>
      <w:keepNext/>
      <w:numPr>
        <w:ilvl w:val="7"/>
        <w:numId w:val="15"/>
      </w:numPr>
      <w:outlineLvl w:val="7"/>
    </w:pPr>
    <w:rPr>
      <w:b/>
      <w:bCs/>
      <w:lang w:val="pl-PL" w:eastAsia="pl-PL"/>
    </w:rPr>
  </w:style>
  <w:style w:type="paragraph" w:styleId="Heading9">
    <w:name w:val="heading 9"/>
    <w:basedOn w:val="Normal"/>
    <w:next w:val="Normal"/>
    <w:qFormat/>
    <w:rsid w:val="00097958"/>
    <w:pPr>
      <w:keepNext/>
      <w:numPr>
        <w:ilvl w:val="8"/>
        <w:numId w:val="15"/>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basedOn w:val="DefaultParagraphFont"/>
    <w:qFormat/>
    <w:rsid w:val="00335BE8"/>
    <w:rPr>
      <w:rFonts w:cs="Times New Roman"/>
      <w:b/>
      <w:bCs/>
    </w:rPr>
  </w:style>
  <w:style w:type="paragraph" w:styleId="NormalWeb">
    <w:name w:val="Normal (Web)"/>
    <w:aliases w:val="Char"/>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talic">
    <w:name w:val="italic"/>
    <w:basedOn w:val="DefaultParagraphFont"/>
    <w:rsid w:val="00096158"/>
  </w:style>
  <w:style w:type="paragraph" w:customStyle="1" w:styleId="Displayedequation">
    <w:name w:val="Displayed equation"/>
    <w:basedOn w:val="Normal"/>
    <w:next w:val="Normal"/>
    <w:qFormat/>
    <w:rsid w:val="00F1658A"/>
    <w:pPr>
      <w:tabs>
        <w:tab w:val="center" w:pos="4253"/>
        <w:tab w:val="right" w:pos="8222"/>
      </w:tabs>
      <w:spacing w:before="240" w:after="240" w:line="480" w:lineRule="auto"/>
      <w:jc w:val="center"/>
    </w:pPr>
    <w:rPr>
      <w:sz w:val="24"/>
      <w:szCs w:val="24"/>
      <w:lang w:val="en-GB" w:eastAsia="en-GB"/>
    </w:rPr>
  </w:style>
  <w:style w:type="character" w:customStyle="1" w:styleId="FooterChar">
    <w:name w:val="Footer Char"/>
    <w:basedOn w:val="DefaultParagraphFont"/>
    <w:link w:val="Footer"/>
    <w:uiPriority w:val="99"/>
    <w:rsid w:val="005C7A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0448528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faipublicati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KRISHNA\Downloads\PEN_Author_Guidelines_Article_Template2017.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897810218978225"/>
          <c:y val="5.5000000000000111E-2"/>
          <c:w val="0.73357664233576669"/>
          <c:h val="0.66000000000000558"/>
        </c:manualLayout>
      </c:layout>
      <c:scatterChart>
        <c:scatterStyle val="lineMarker"/>
        <c:varyColors val="0"/>
        <c:ser>
          <c:idx val="0"/>
          <c:order val="0"/>
          <c:spPr>
            <a:ln w="25966">
              <a:noFill/>
            </a:ln>
          </c:spPr>
          <c:marker>
            <c:symbol val="diamond"/>
            <c:size val="3"/>
            <c:spPr>
              <a:solidFill>
                <a:srgbClr val="000080"/>
              </a:solidFill>
              <a:ln>
                <a:solidFill>
                  <a:srgbClr val="000080"/>
                </a:solidFill>
                <a:prstDash val="solid"/>
              </a:ln>
            </c:spPr>
          </c:marker>
          <c:trendline>
            <c:spPr>
              <a:ln w="23081">
                <a:solidFill>
                  <a:srgbClr val="000000"/>
                </a:solidFill>
                <a:prstDash val="solid"/>
              </a:ln>
            </c:spPr>
            <c:trendlineType val="power"/>
            <c:dispRSqr val="1"/>
            <c:dispEq val="1"/>
            <c:trendlineLbl>
              <c:layout>
                <c:manualLayout>
                  <c:x val="9.5125034488153765E-2"/>
                  <c:y val="-0.47905254490247773"/>
                </c:manualLayout>
              </c:layout>
              <c:tx>
                <c:rich>
                  <a:bodyPr/>
                  <a:lstStyle/>
                  <a:p>
                    <a:pPr>
                      <a:defRPr sz="771" b="0" i="0" u="none" strike="noStrike" baseline="0">
                        <a:solidFill>
                          <a:srgbClr val="000000"/>
                        </a:solidFill>
                        <a:latin typeface="Arial"/>
                        <a:ea typeface="Arial"/>
                        <a:cs typeface="Arial"/>
                      </a:defRPr>
                    </a:pPr>
                    <a:r>
                      <a:rPr lang="en-US" sz="768" b="0" i="1" strike="noStrike">
                        <a:solidFill>
                          <a:srgbClr val="000000"/>
                        </a:solidFill>
                        <a:latin typeface="Arial"/>
                        <a:cs typeface="Arial"/>
                      </a:rPr>
                      <a:t>v</a:t>
                    </a:r>
                    <a:r>
                      <a:rPr lang="en-US" sz="768" b="0" i="1" strike="noStrike" baseline="-25000">
                        <a:solidFill>
                          <a:srgbClr val="000000"/>
                        </a:solidFill>
                        <a:latin typeface="Arial"/>
                        <a:cs typeface="Arial"/>
                      </a:rPr>
                      <a:t>20</a:t>
                    </a:r>
                    <a:r>
                      <a:rPr lang="en-US" sz="768" b="0" i="0" strike="noStrike">
                        <a:solidFill>
                          <a:srgbClr val="000000"/>
                        </a:solidFill>
                        <a:latin typeface="Arial"/>
                        <a:cs typeface="Arial"/>
                      </a:rPr>
                      <a:t> = 750543H</a:t>
                    </a:r>
                    <a:r>
                      <a:rPr lang="en-US" sz="768" b="0" i="1" strike="noStrike">
                        <a:solidFill>
                          <a:srgbClr val="000000"/>
                        </a:solidFill>
                        <a:latin typeface="Arial"/>
                        <a:cs typeface="Arial"/>
                      </a:rPr>
                      <a:t>V</a:t>
                    </a:r>
                    <a:r>
                      <a:rPr lang="en-US" sz="768" b="0" i="1" strike="noStrike" baseline="-25000">
                        <a:solidFill>
                          <a:srgbClr val="000000"/>
                        </a:solidFill>
                        <a:latin typeface="Arial"/>
                        <a:cs typeface="Arial"/>
                      </a:rPr>
                      <a:t>cal</a:t>
                    </a:r>
                    <a:r>
                      <a:rPr lang="en-US" sz="768" b="0" i="0" strike="noStrike" baseline="30000">
                        <a:solidFill>
                          <a:srgbClr val="000000"/>
                        </a:solidFill>
                        <a:latin typeface="Arial"/>
                        <a:cs typeface="Arial"/>
                      </a:rPr>
                      <a:t>-1.6458</a:t>
                    </a:r>
                    <a:endParaRPr lang="en-US" sz="850" b="0" i="0" strike="noStrike">
                      <a:solidFill>
                        <a:srgbClr val="000000"/>
                      </a:solidFill>
                      <a:latin typeface="Arial"/>
                      <a:cs typeface="Arial"/>
                    </a:endParaRPr>
                  </a:p>
                  <a:p>
                    <a:pPr>
                      <a:defRPr sz="771" b="0" i="0" u="none" strike="noStrike" baseline="0">
                        <a:solidFill>
                          <a:srgbClr val="000000"/>
                        </a:solidFill>
                        <a:latin typeface="Arial"/>
                        <a:ea typeface="Arial"/>
                        <a:cs typeface="Arial"/>
                      </a:defRPr>
                    </a:pPr>
                    <a:r>
                      <a:rPr lang="en-US" sz="768" b="0" i="1" strike="noStrike">
                        <a:solidFill>
                          <a:srgbClr val="000000"/>
                        </a:solidFill>
                        <a:latin typeface="Arial"/>
                        <a:cs typeface="Arial"/>
                      </a:rPr>
                      <a:t>R</a:t>
                    </a:r>
                    <a:r>
                      <a:rPr lang="en-US" sz="768" b="0" i="0" strike="noStrike">
                        <a:solidFill>
                          <a:srgbClr val="000000"/>
                        </a:solidFill>
                        <a:latin typeface="Arial"/>
                        <a:cs typeface="Arial"/>
                      </a:rPr>
                      <a:t> = 0.968</a:t>
                    </a:r>
                  </a:p>
                </c:rich>
              </c:tx>
              <c:numFmt formatCode="General" sourceLinked="0"/>
              <c:spPr>
                <a:noFill/>
                <a:ln w="2308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78B5-4477-8E9E-C395989FD8CF}"/>
            </c:ext>
          </c:extLst>
        </c:ser>
        <c:dLbls>
          <c:showLegendKey val="0"/>
          <c:showVal val="0"/>
          <c:showCatName val="0"/>
          <c:showSerName val="0"/>
          <c:showPercent val="0"/>
          <c:showBubbleSize val="0"/>
        </c:dLbls>
        <c:axId val="354800000"/>
        <c:axId val="355115008"/>
      </c:scatterChart>
      <c:valAx>
        <c:axId val="354800000"/>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en-US" sz="723" b="0" i="0" strike="noStrike">
                    <a:solidFill>
                      <a:srgbClr val="000000"/>
                    </a:solidFill>
                    <a:latin typeface="Arial"/>
                    <a:cs typeface="Arial"/>
                  </a:rPr>
                  <a:t>Calculated values of microhardness, HV</a:t>
                </a:r>
                <a:r>
                  <a:rPr lang="en-US" sz="723" b="0" i="0" strike="noStrike" baseline="-25000">
                    <a:solidFill>
                      <a:srgbClr val="000000"/>
                    </a:solidFill>
                    <a:latin typeface="Arial"/>
                    <a:cs typeface="Arial"/>
                  </a:rPr>
                  <a:t>cal</a:t>
                </a:r>
              </a:p>
            </c:rich>
          </c:tx>
          <c:layout>
            <c:manualLayout>
              <c:xMode val="edge"/>
              <c:yMode val="edge"/>
              <c:x val="0.19343082114735685"/>
              <c:y val="0.83000014828654889"/>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sz="728" b="0" i="0" u="none" strike="noStrike" baseline="0">
                <a:solidFill>
                  <a:srgbClr val="000000"/>
                </a:solidFill>
                <a:latin typeface="Arial"/>
                <a:ea typeface="Arial"/>
                <a:cs typeface="Arial"/>
              </a:defRPr>
            </a:pPr>
            <a:endParaRPr lang="en-US"/>
          </a:p>
        </c:txPr>
        <c:crossAx val="355115008"/>
        <c:crosses val="autoZero"/>
        <c:crossBetween val="midCat"/>
        <c:majorUnit val="200"/>
      </c:valAx>
      <c:valAx>
        <c:axId val="355115008"/>
        <c:scaling>
          <c:orientation val="minMax"/>
        </c:scaling>
        <c:delete val="0"/>
        <c:axPos val="l"/>
        <c:title>
          <c:tx>
            <c:rich>
              <a:bodyPr/>
              <a:lstStyle/>
              <a:p>
                <a:pPr>
                  <a:defRPr sz="998" b="0" i="0" u="none" strike="noStrike" baseline="0">
                    <a:solidFill>
                      <a:srgbClr val="000000"/>
                    </a:solidFill>
                    <a:latin typeface="Arial"/>
                    <a:ea typeface="Arial"/>
                    <a:cs typeface="Arial"/>
                  </a:defRPr>
                </a:pPr>
                <a:r>
                  <a:rPr lang="en-US" sz="723" b="0" i="0" strike="noStrike">
                    <a:solidFill>
                      <a:srgbClr val="000000"/>
                    </a:solidFill>
                    <a:latin typeface="Arial"/>
                    <a:cs typeface="Arial"/>
                  </a:rPr>
                  <a:t>Cutting speed, v</a:t>
                </a:r>
                <a:r>
                  <a:rPr lang="en-US" sz="723" b="0" i="0" strike="noStrike" baseline="-25000">
                    <a:solidFill>
                      <a:srgbClr val="000000"/>
                    </a:solidFill>
                    <a:latin typeface="Arial"/>
                    <a:cs typeface="Arial"/>
                  </a:rPr>
                  <a:t>20</a:t>
                </a:r>
                <a:r>
                  <a:rPr lang="en-US" sz="723" b="0" i="0" strike="noStrike">
                    <a:solidFill>
                      <a:srgbClr val="000000"/>
                    </a:solidFill>
                    <a:latin typeface="Arial"/>
                    <a:cs typeface="Arial"/>
                  </a:rPr>
                  <a:t>, m/min</a:t>
                </a:r>
              </a:p>
            </c:rich>
          </c:tx>
          <c:layout>
            <c:manualLayout>
              <c:xMode val="edge"/>
              <c:yMode val="edge"/>
              <c:x val="0"/>
              <c:y val="6.0000296573097897E-2"/>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sz="728" b="0" i="0" u="none" strike="noStrike" baseline="0">
                <a:solidFill>
                  <a:srgbClr val="000000"/>
                </a:solidFill>
                <a:latin typeface="Arial"/>
                <a:ea typeface="Arial"/>
                <a:cs typeface="Arial"/>
              </a:defRPr>
            </a:pPr>
            <a:endParaRPr lang="en-US"/>
          </a:p>
        </c:txPr>
        <c:crossAx val="354800000"/>
        <c:crosses val="autoZero"/>
        <c:crossBetween val="midCat"/>
      </c:valAx>
      <c:spPr>
        <a:noFill/>
        <a:ln w="25345">
          <a:noFill/>
        </a:ln>
      </c:spPr>
    </c:plotArea>
    <c:plotVisOnly val="1"/>
    <c:dispBlanksAs val="gap"/>
    <c:showDLblsOverMax val="0"/>
  </c:chart>
  <c:spPr>
    <a:solidFill>
      <a:srgbClr val="FFFFFF"/>
    </a:solidFill>
    <a:ln w="2885">
      <a:solidFill>
        <a:srgbClr val="000000"/>
      </a:solidFill>
      <a:prstDash val="solid"/>
    </a:ln>
  </c:spPr>
  <c:txPr>
    <a:bodyPr/>
    <a:lstStyle/>
    <a:p>
      <a:pPr>
        <a:defRPr sz="773"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F5E2-D710-4BD7-877A-9C9AAA8A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PEN_Author_Guidelines_Article_Template2017.dotx</Template>
  <TotalTime>15</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RAJKRISHNA</dc:creator>
  <cp:lastModifiedBy>RAJKRISHNA</cp:lastModifiedBy>
  <cp:revision>3</cp:revision>
  <cp:lastPrinted>2017-04-05T14:27:00Z</cp:lastPrinted>
  <dcterms:created xsi:type="dcterms:W3CDTF">2019-05-21T14:39:00Z</dcterms:created>
  <dcterms:modified xsi:type="dcterms:W3CDTF">2019-05-30T05:50:00Z</dcterms:modified>
</cp:coreProperties>
</file>