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recipient info, invoice #, date and project information"/>
      </w:tblPr>
      <w:tblGrid>
        <w:gridCol w:w="6114"/>
        <w:gridCol w:w="4371"/>
      </w:tblGrid>
      <w:tr w:rsidR="006674E3" w:rsidTr="00F76CEA">
        <w:trPr>
          <w:trHeight w:val="1980"/>
        </w:trPr>
        <w:tc>
          <w:tcPr>
            <w:tcW w:w="6113" w:type="dxa"/>
          </w:tcPr>
          <w:p w:rsidR="006674E3" w:rsidRDefault="00521D8E" w:rsidP="00521D8E">
            <w:pPr>
              <w:pStyle w:val="NoSpacing"/>
              <w:rPr>
                <w:rStyle w:val="SubtleEmphasi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589B577" wp14:editId="2F036BF3">
                  <wp:extent cx="1114425" cy="1152525"/>
                  <wp:effectExtent l="0" t="0" r="9525" b="9525"/>
                  <wp:docPr id="1" name="Picture 1" descr="http://www.ccpg.net/images/ccpg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cpg.net/images/ccpg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6674E3" w:rsidRDefault="00F76CEA" w:rsidP="00F76CEA">
            <w:pPr>
              <w:pStyle w:val="Heading1"/>
            </w:pPr>
            <w:r>
              <w:t>Donation Form</w:t>
            </w:r>
          </w:p>
        </w:tc>
      </w:tr>
      <w:tr w:rsidR="006674E3" w:rsidTr="006C519F">
        <w:trPr>
          <w:trHeight w:val="524"/>
        </w:trPr>
        <w:tc>
          <w:tcPr>
            <w:tcW w:w="6113" w:type="dxa"/>
          </w:tcPr>
          <w:p w:rsidR="00521D8E" w:rsidRDefault="00521D8E">
            <w:pPr>
              <w:pStyle w:val="NoSpacing"/>
            </w:pPr>
          </w:p>
          <w:p w:rsidR="00940618" w:rsidRDefault="00940618">
            <w:pPr>
              <w:pStyle w:val="NoSpacing"/>
            </w:pPr>
          </w:p>
          <w:p w:rsidR="00521D8E" w:rsidRDefault="00521D8E">
            <w:pPr>
              <w:pStyle w:val="NoSpacing"/>
            </w:pPr>
            <w:r>
              <w:t>Connecticut Colleges Purchasing Group</w:t>
            </w:r>
          </w:p>
          <w:p w:rsidR="00521D8E" w:rsidRDefault="00521D8E">
            <w:pPr>
              <w:pStyle w:val="NoSpacing"/>
            </w:pPr>
          </w:p>
          <w:p w:rsidR="006674E3" w:rsidRDefault="00521D8E">
            <w:pPr>
              <w:pStyle w:val="NoSpacing"/>
            </w:pPr>
            <w:r w:rsidRPr="00521D8E">
              <w:t>http://www.ccpg.net/</w:t>
            </w:r>
          </w:p>
        </w:tc>
        <w:tc>
          <w:tcPr>
            <w:tcW w:w="4371" w:type="dxa"/>
          </w:tcPr>
          <w:p w:rsidR="006674E3" w:rsidRDefault="0075359E" w:rsidP="00E71C8D">
            <w:pPr>
              <w:pStyle w:val="Rightalign"/>
            </w:pPr>
            <w:r>
              <w:rPr>
                <w:rStyle w:val="Heading3Char"/>
              </w:rPr>
              <w:t>DATE</w:t>
            </w:r>
            <w:r>
              <w:t xml:space="preserve"> </w:t>
            </w:r>
            <w:sdt>
              <w:sdtPr>
                <w:id w:val="-1980452701"/>
                <w:placeholder>
                  <w:docPart w:val="54E5DDC9B6D04A0CBA11DB24A1759509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BC3">
                  <w:t>20</w:t>
                </w:r>
                <w:r w:rsidR="00E71C8D">
                  <w:t>19</w:t>
                </w:r>
              </w:sdtContent>
            </w:sdt>
          </w:p>
        </w:tc>
      </w:tr>
      <w:tr w:rsidR="006674E3" w:rsidTr="006C519F">
        <w:trPr>
          <w:trHeight w:val="726"/>
        </w:trPr>
        <w:tc>
          <w:tcPr>
            <w:tcW w:w="6113" w:type="dxa"/>
          </w:tcPr>
          <w:p w:rsidR="006674E3" w:rsidRDefault="006674E3" w:rsidP="00521D8E">
            <w:pPr>
              <w:pStyle w:val="NoSpacing"/>
            </w:pPr>
          </w:p>
        </w:tc>
        <w:tc>
          <w:tcPr>
            <w:tcW w:w="4371" w:type="dxa"/>
          </w:tcPr>
          <w:p w:rsidR="006674E3" w:rsidRDefault="0075359E">
            <w:pPr>
              <w:pStyle w:val="Rightalign"/>
            </w:pPr>
            <w:r>
              <w:rPr>
                <w:rStyle w:val="Heading3Char"/>
              </w:rPr>
              <w:t>FOR</w:t>
            </w:r>
            <w:r w:rsidR="00764246">
              <w:rPr>
                <w:rStyle w:val="Heading3Char"/>
              </w:rPr>
              <w:t xml:space="preserve">  </w:t>
            </w:r>
            <w:r>
              <w:t xml:space="preserve"> </w:t>
            </w:r>
            <w:r w:rsidR="00F76CEA">
              <w:t xml:space="preserve">Vendor </w:t>
            </w:r>
            <w:r w:rsidR="00851068">
              <w:t>Present</w:t>
            </w:r>
            <w:bookmarkStart w:id="0" w:name="_GoBack"/>
            <w:bookmarkEnd w:id="0"/>
            <w:r w:rsidR="00851068">
              <w:t xml:space="preserve">ation </w:t>
            </w:r>
            <w:r w:rsidR="00F76CEA">
              <w:t>Donation</w:t>
            </w:r>
          </w:p>
          <w:p w:rsidR="006674E3" w:rsidRDefault="006674E3">
            <w:pPr>
              <w:pStyle w:val="Rightalign"/>
            </w:pPr>
          </w:p>
        </w:tc>
      </w:tr>
    </w:tbl>
    <w:p w:rsidR="006674E3" w:rsidRDefault="006674E3">
      <w:pPr>
        <w:pStyle w:val="NoSpacing"/>
      </w:pPr>
    </w:p>
    <w:tbl>
      <w:tblPr>
        <w:tblStyle w:val="GridTable1Light-Accent11"/>
        <w:tblW w:w="10350" w:type="dxa"/>
        <w:tblLook w:val="04E0" w:firstRow="1" w:lastRow="1" w:firstColumn="1" w:lastColumn="0" w:noHBand="0" w:noVBand="1"/>
      </w:tblPr>
      <w:tblGrid>
        <w:gridCol w:w="9450"/>
        <w:gridCol w:w="900"/>
      </w:tblGrid>
      <w:tr w:rsidR="006674E3" w:rsidTr="00F2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75359E">
            <w:pPr>
              <w:spacing w:line="276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Description</w:t>
            </w:r>
          </w:p>
        </w:tc>
        <w:tc>
          <w:tcPr>
            <w:tcW w:w="900" w:type="dxa"/>
          </w:tcPr>
          <w:p w:rsidR="006674E3" w:rsidRDefault="0075359E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Amount</w:t>
            </w: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764246" w:rsidRDefault="00F24C86" w:rsidP="00F24C86">
            <w:pPr>
              <w:tabs>
                <w:tab w:val="right" w:pos="8545"/>
              </w:tabs>
              <w:spacing w:line="276" w:lineRule="auto"/>
              <w:ind w:right="-630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</w:p>
          <w:p w:rsidR="006674E3" w:rsidRDefault="00F24C86" w:rsidP="00F76CEA">
            <w:pPr>
              <w:tabs>
                <w:tab w:val="right" w:pos="8545"/>
              </w:tabs>
              <w:spacing w:line="276" w:lineRule="auto"/>
              <w:ind w:right="-630"/>
              <w:rPr>
                <w:b w:val="0"/>
              </w:rPr>
            </w:pPr>
            <w:r>
              <w:rPr>
                <w:b w:val="0"/>
              </w:rPr>
              <w:t xml:space="preserve"> Connecticut Colleges Purchasing Group </w:t>
            </w:r>
            <w:r w:rsidR="00F76CEA">
              <w:rPr>
                <w:b w:val="0"/>
              </w:rPr>
              <w:t>2019 Vendor Donation Form</w:t>
            </w:r>
            <w:r>
              <w:rPr>
                <w:b w:val="0"/>
              </w:rPr>
              <w:tab/>
              <w:t xml:space="preserve">                          </w:t>
            </w:r>
          </w:p>
        </w:tc>
        <w:tc>
          <w:tcPr>
            <w:tcW w:w="900" w:type="dxa"/>
          </w:tcPr>
          <w:p w:rsidR="00764246" w:rsidRDefault="00F24C86" w:rsidP="00F24C86">
            <w:pPr>
              <w:pStyle w:val="Amount"/>
              <w:tabs>
                <w:tab w:val="center" w:pos="450"/>
                <w:tab w:val="right" w:pos="90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:rsidR="006674E3" w:rsidRDefault="00F76CEA" w:rsidP="00F24C86">
            <w:pPr>
              <w:pStyle w:val="Amount"/>
              <w:tabs>
                <w:tab w:val="center" w:pos="450"/>
                <w:tab w:val="right" w:pos="90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</w:t>
            </w:r>
            <w:r w:rsidR="00F24C86">
              <w:t>0.00</w:t>
            </w:r>
            <w:r w:rsidR="00F24C86">
              <w:tab/>
              <w:t xml:space="preserve"> </w:t>
            </w: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6674E3">
            <w:pPr>
              <w:spacing w:line="276" w:lineRule="auto"/>
              <w:rPr>
                <w:b w:val="0"/>
              </w:rPr>
            </w:pP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6674E3">
            <w:pPr>
              <w:spacing w:line="276" w:lineRule="auto"/>
              <w:rPr>
                <w:b w:val="0"/>
              </w:rPr>
            </w:pP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6674E3">
            <w:pPr>
              <w:spacing w:line="276" w:lineRule="auto"/>
              <w:rPr>
                <w:b w:val="0"/>
              </w:rPr>
            </w:pP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6674E3">
            <w:pPr>
              <w:spacing w:line="276" w:lineRule="auto"/>
              <w:rPr>
                <w:b w:val="0"/>
              </w:rPr>
            </w:pP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4E3" w:rsidTr="00F2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6674E3">
            <w:pPr>
              <w:spacing w:line="276" w:lineRule="auto"/>
              <w:rPr>
                <w:b w:val="0"/>
              </w:rPr>
            </w:pP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4E3" w:rsidTr="00F24C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:rsidR="006674E3" w:rsidRDefault="0075359E" w:rsidP="00567683">
            <w:pPr>
              <w:spacing w:line="276" w:lineRule="auto"/>
              <w:jc w:val="both"/>
            </w:pPr>
            <w:r>
              <w:rPr>
                <w:color w:val="2E74B5" w:themeColor="accent1" w:themeShade="BF"/>
              </w:rPr>
              <w:t>Total</w:t>
            </w:r>
            <w:r w:rsidR="00F76CEA">
              <w:rPr>
                <w:color w:val="2E74B5" w:themeColor="accent1" w:themeShade="BF"/>
              </w:rPr>
              <w:t xml:space="preserve">   $25</w:t>
            </w:r>
            <w:r w:rsidR="00521D8E">
              <w:rPr>
                <w:color w:val="2E74B5" w:themeColor="accent1" w:themeShade="BF"/>
              </w:rPr>
              <w:t>0.00</w:t>
            </w:r>
          </w:p>
        </w:tc>
        <w:tc>
          <w:tcPr>
            <w:tcW w:w="900" w:type="dxa"/>
          </w:tcPr>
          <w:p w:rsidR="006674E3" w:rsidRDefault="006674E3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40618" w:rsidRDefault="00940618">
      <w:pPr>
        <w:pStyle w:val="Closing"/>
      </w:pPr>
    </w:p>
    <w:p w:rsidR="00521D8E" w:rsidRPr="00C343D5" w:rsidRDefault="00521D8E">
      <w:pPr>
        <w:pStyle w:val="Closing"/>
        <w:rPr>
          <w:u w:val="single"/>
        </w:rPr>
      </w:pPr>
      <w:r w:rsidRPr="00C343D5">
        <w:rPr>
          <w:b/>
          <w:u w:val="single"/>
        </w:rPr>
        <w:t>Make all checks payable to:</w:t>
      </w:r>
      <w:r w:rsidR="00C343D5">
        <w:rPr>
          <w:b/>
          <w:u w:val="single"/>
        </w:rPr>
        <w:t xml:space="preserve">    </w:t>
      </w:r>
      <w:sdt>
        <w:sdtPr>
          <w:rPr>
            <w:rStyle w:val="Heading5Char"/>
            <w:rFonts w:asciiTheme="minorHAnsi" w:eastAsiaTheme="minorEastAsia" w:hAnsiTheme="minorHAnsi" w:cstheme="minorBidi"/>
            <w:b/>
            <w:color w:val="404040" w:themeColor="text1" w:themeTint="BF"/>
            <w:u w:val="single"/>
          </w:rPr>
          <w:alias w:val="Company"/>
          <w:tag w:val=""/>
          <w:id w:val="-1315406567"/>
          <w:placeholder>
            <w:docPart w:val="9C0B5E0668C645ADB8677A09BECE96D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Heading5Char"/>
          </w:rPr>
        </w:sdtEndPr>
        <w:sdtContent>
          <w:r w:rsidRPr="00C343D5">
            <w:rPr>
              <w:rStyle w:val="Heading5Char"/>
              <w:rFonts w:asciiTheme="minorHAnsi" w:eastAsiaTheme="minorEastAsia" w:hAnsiTheme="minorHAnsi" w:cstheme="minorBidi"/>
              <w:b/>
              <w:color w:val="404040" w:themeColor="text1" w:themeTint="BF"/>
              <w:u w:val="single"/>
            </w:rPr>
            <w:t>Connecticut Colleges Purchasing Group</w:t>
          </w:r>
        </w:sdtContent>
      </w:sdt>
    </w:p>
    <w:p w:rsidR="00F24C86" w:rsidRDefault="00F24C86">
      <w:pPr>
        <w:pStyle w:val="Closing"/>
      </w:pPr>
    </w:p>
    <w:p w:rsidR="00521D8E" w:rsidRDefault="00521D8E">
      <w:pPr>
        <w:pStyle w:val="Closing"/>
      </w:pPr>
      <w:r>
        <w:t>Ple</w:t>
      </w:r>
      <w:r w:rsidR="00F76CEA">
        <w:t>ase mail donation</w:t>
      </w:r>
      <w:r w:rsidR="00F24C86">
        <w:t xml:space="preserve"> </w:t>
      </w:r>
      <w:r>
        <w:t>to:</w:t>
      </w:r>
    </w:p>
    <w:p w:rsidR="00940618" w:rsidRDefault="00940618">
      <w:pPr>
        <w:pStyle w:val="Closing"/>
      </w:pPr>
    </w:p>
    <w:p w:rsidR="006C519F" w:rsidRDefault="00521D8E">
      <w:pPr>
        <w:pStyle w:val="Closing"/>
      </w:pPr>
      <w:r>
        <w:t>C</w:t>
      </w:r>
      <w:r w:rsidR="00567683">
        <w:t xml:space="preserve">onnecticut Colleges Purchasing Group </w:t>
      </w:r>
      <w:r>
        <w:t xml:space="preserve"> </w:t>
      </w:r>
    </w:p>
    <w:p w:rsidR="00521D8E" w:rsidRDefault="00521D8E">
      <w:pPr>
        <w:pStyle w:val="Closing"/>
      </w:pPr>
      <w:r>
        <w:t>C/O University of New Haven</w:t>
      </w:r>
    </w:p>
    <w:p w:rsidR="00521D8E" w:rsidRDefault="00521D8E">
      <w:pPr>
        <w:pStyle w:val="Closing"/>
      </w:pPr>
      <w:r>
        <w:t>Robert Stevens</w:t>
      </w:r>
    </w:p>
    <w:p w:rsidR="00521D8E" w:rsidRDefault="00521D8E">
      <w:pPr>
        <w:pStyle w:val="Closing"/>
      </w:pPr>
      <w:r>
        <w:t>300 Boston Post Road</w:t>
      </w:r>
    </w:p>
    <w:p w:rsidR="00521D8E" w:rsidRDefault="00521D8E">
      <w:pPr>
        <w:pStyle w:val="Closing"/>
      </w:pPr>
      <w:r>
        <w:t>West Haven, CT 06516</w:t>
      </w:r>
    </w:p>
    <w:p w:rsidR="00521D8E" w:rsidRDefault="00521D8E">
      <w:pPr>
        <w:pStyle w:val="Closing"/>
      </w:pPr>
    </w:p>
    <w:p w:rsidR="00521D8E" w:rsidRDefault="00521D8E" w:rsidP="00521D8E">
      <w:pPr>
        <w:pStyle w:val="Closing"/>
        <w:jc w:val="center"/>
      </w:pPr>
    </w:p>
    <w:p w:rsidR="00521D8E" w:rsidRDefault="0075359E" w:rsidP="00521D8E">
      <w:pPr>
        <w:pStyle w:val="Closing"/>
        <w:jc w:val="center"/>
      </w:pPr>
      <w:r>
        <w:t>If you have any q</w:t>
      </w:r>
      <w:r w:rsidR="00F76CEA">
        <w:t>uestions</w:t>
      </w:r>
      <w:r>
        <w:t xml:space="preserve"> contact</w:t>
      </w:r>
    </w:p>
    <w:p w:rsidR="006674E3" w:rsidRDefault="00521D8E" w:rsidP="00521D8E">
      <w:pPr>
        <w:pStyle w:val="Closing"/>
        <w:jc w:val="center"/>
      </w:pP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Robert Stevens</w:t>
      </w:r>
      <w:r w:rsidR="0075359E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|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203-932-7435</w:t>
      </w:r>
      <w:r w:rsidR="0075359E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| </w:t>
      </w:r>
      <w:r w:rsidR="00C343D5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rs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tevens@newhaven.edu</w:t>
      </w:r>
    </w:p>
    <w:p w:rsidR="006674E3" w:rsidRDefault="0075359E">
      <w:pPr>
        <w:pStyle w:val="Heading4"/>
      </w:pPr>
      <w:r>
        <w:t>Thank you</w:t>
      </w:r>
    </w:p>
    <w:sectPr w:rsidR="006674E3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FF" w:rsidRDefault="00C81BFF">
      <w:pPr>
        <w:spacing w:line="240" w:lineRule="auto"/>
      </w:pPr>
      <w:r>
        <w:separator/>
      </w:r>
    </w:p>
  </w:endnote>
  <w:endnote w:type="continuationSeparator" w:id="0">
    <w:p w:rsidR="00C81BFF" w:rsidRDefault="00C81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E3" w:rsidRDefault="0075359E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21D8E">
      <w:rPr>
        <w:noProof/>
      </w:rPr>
      <w:t>2</w:t>
    </w:r>
    <w:r>
      <w:fldChar w:fldCharType="end"/>
    </w:r>
    <w:r>
      <w:t xml:space="preserve"> of </w:t>
    </w:r>
    <w:r w:rsidR="00851068">
      <w:fldChar w:fldCharType="begin"/>
    </w:r>
    <w:r w:rsidR="00851068">
      <w:instrText xml:space="preserve"> NUMPAGES  \* Arabic  \* MERGEFORMAT </w:instrText>
    </w:r>
    <w:r w:rsidR="00851068">
      <w:fldChar w:fldCharType="separate"/>
    </w:r>
    <w:r w:rsidR="00011B5D">
      <w:rPr>
        <w:noProof/>
      </w:rPr>
      <w:t>1</w:t>
    </w:r>
    <w:r w:rsidR="008510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FF" w:rsidRDefault="00C81BFF">
      <w:pPr>
        <w:spacing w:line="240" w:lineRule="auto"/>
      </w:pPr>
      <w:r>
        <w:separator/>
      </w:r>
    </w:p>
  </w:footnote>
  <w:footnote w:type="continuationSeparator" w:id="0">
    <w:p w:rsidR="00C81BFF" w:rsidRDefault="00C81B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E"/>
    <w:rsid w:val="00010C74"/>
    <w:rsid w:val="00011B5D"/>
    <w:rsid w:val="001B7310"/>
    <w:rsid w:val="002F54B3"/>
    <w:rsid w:val="0038061F"/>
    <w:rsid w:val="00521D8E"/>
    <w:rsid w:val="00567683"/>
    <w:rsid w:val="006674E3"/>
    <w:rsid w:val="006C519F"/>
    <w:rsid w:val="006E0F78"/>
    <w:rsid w:val="00716372"/>
    <w:rsid w:val="007519DE"/>
    <w:rsid w:val="0075359E"/>
    <w:rsid w:val="00764246"/>
    <w:rsid w:val="007F25D6"/>
    <w:rsid w:val="008352D7"/>
    <w:rsid w:val="00851068"/>
    <w:rsid w:val="008844B9"/>
    <w:rsid w:val="008C753A"/>
    <w:rsid w:val="008F1451"/>
    <w:rsid w:val="00940618"/>
    <w:rsid w:val="00C2315D"/>
    <w:rsid w:val="00C343D5"/>
    <w:rsid w:val="00C81BFF"/>
    <w:rsid w:val="00DB20FF"/>
    <w:rsid w:val="00DC3691"/>
    <w:rsid w:val="00E064FD"/>
    <w:rsid w:val="00E150B5"/>
    <w:rsid w:val="00E514CA"/>
    <w:rsid w:val="00E71C8D"/>
    <w:rsid w:val="00F24C86"/>
    <w:rsid w:val="00F76CEA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B563D4B"/>
  <w15:docId w15:val="{65A96D9E-6104-4E6F-8421-1F4141F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20" w:after="0"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"/>
    <w:qFormat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"/>
    <w:qFormat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2"/>
    <w:rPr>
      <w:color w:val="2E74B5" w:themeColor="accent1" w:themeShade="BF"/>
    </w:rPr>
  </w:style>
  <w:style w:type="paragraph" w:customStyle="1" w:styleId="Rightalign">
    <w:name w:val="Right align"/>
    <w:basedOn w:val="Normal"/>
    <w:uiPriority w:val="1"/>
    <w:qFormat/>
    <w:pPr>
      <w:spacing w:before="0" w:line="240" w:lineRule="auto"/>
      <w:jc w:val="right"/>
    </w:pPr>
  </w:style>
  <w:style w:type="paragraph" w:styleId="NoSpacing">
    <w:name w:val="No Spacing"/>
    <w:uiPriority w:val="1"/>
    <w:qFormat/>
    <w:pPr>
      <w:spacing w:after="0" w:line="240" w:lineRule="auto"/>
    </w:pPr>
    <w:rPr>
      <w:color w:val="404040" w:themeColor="text1" w:themeTint="BF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"/>
    <w:rPr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D5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wanson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E5DDC9B6D04A0CBA11DB24A175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038B-6304-4B47-AEA6-221904A8D6EA}"/>
      </w:docPartPr>
      <w:docPartBody>
        <w:p w:rsidR="00680AE9" w:rsidRDefault="00070A69">
          <w:pPr>
            <w:pStyle w:val="54E5DDC9B6D04A0CBA11DB24A1759509"/>
          </w:pPr>
          <w:r>
            <w:t>[Date]</w:t>
          </w:r>
        </w:p>
      </w:docPartBody>
    </w:docPart>
    <w:docPart>
      <w:docPartPr>
        <w:name w:val="9C0B5E0668C645ADB8677A09BECE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C54A-73D0-4DFC-81B0-170333444E58}"/>
      </w:docPartPr>
      <w:docPartBody>
        <w:p w:rsidR="00680AE9" w:rsidRDefault="00246BC6" w:rsidP="00246BC6">
          <w:pPr>
            <w:pStyle w:val="9C0B5E0668C645ADB8677A09BECE96D0"/>
          </w:pPr>
          <w:r>
            <w:rPr>
              <w:rStyle w:val="Heading5Char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C6"/>
    <w:rsid w:val="00070A69"/>
    <w:rsid w:val="00246BC6"/>
    <w:rsid w:val="003200DE"/>
    <w:rsid w:val="005101A6"/>
    <w:rsid w:val="005A6059"/>
    <w:rsid w:val="00680AE9"/>
    <w:rsid w:val="00C5671F"/>
    <w:rsid w:val="00D93728"/>
    <w:rsid w:val="00E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1"/>
    <w:qFormat/>
    <w:rsid w:val="00246BC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BFA38419564FB89BB26C41C6635EE0">
    <w:name w:val="99BFA38419564FB89BB26C41C6635EE0"/>
  </w:style>
  <w:style w:type="character" w:styleId="SubtleEmphasis">
    <w:name w:val="Subtle Emphasis"/>
    <w:basedOn w:val="DefaultParagraphFont"/>
    <w:uiPriority w:val="1"/>
    <w:qFormat/>
    <w:rPr>
      <w:i/>
      <w:iCs/>
      <w:color w:val="404040" w:themeColor="text1" w:themeTint="BF"/>
    </w:rPr>
  </w:style>
  <w:style w:type="paragraph" w:customStyle="1" w:styleId="033A73938F5C4348934D6DBA638A4211">
    <w:name w:val="033A73938F5C4348934D6DBA638A4211"/>
  </w:style>
  <w:style w:type="paragraph" w:customStyle="1" w:styleId="C39EBC940CEB485AB61AA392E0551EA8">
    <w:name w:val="C39EBC940CEB485AB61AA392E0551EA8"/>
  </w:style>
  <w:style w:type="paragraph" w:customStyle="1" w:styleId="7AF36C2FF6B04A6D8A3B71EDDC7BC998">
    <w:name w:val="7AF36C2FF6B04A6D8A3B71EDDC7BC998"/>
  </w:style>
  <w:style w:type="paragraph" w:customStyle="1" w:styleId="7C1798E9041B4C5297A170F317413BF8">
    <w:name w:val="7C1798E9041B4C5297A170F317413BF8"/>
  </w:style>
  <w:style w:type="paragraph" w:customStyle="1" w:styleId="56D58911EECC49469B6FCC7C73B9FCCB">
    <w:name w:val="56D58911EECC49469B6FCC7C73B9FCCB"/>
  </w:style>
  <w:style w:type="paragraph" w:customStyle="1" w:styleId="57F4DB8E2CCB4A76BC85FD2A9D6713B9">
    <w:name w:val="57F4DB8E2CCB4A76BC85FD2A9D6713B9"/>
  </w:style>
  <w:style w:type="paragraph" w:customStyle="1" w:styleId="7674B1608D30461F89551A7A501AB32E">
    <w:name w:val="7674B1608D30461F89551A7A501AB32E"/>
  </w:style>
  <w:style w:type="paragraph" w:customStyle="1" w:styleId="DDBB3CFFF44240E1B1568D60FAA6F6B4">
    <w:name w:val="DDBB3CFFF44240E1B1568D60FAA6F6B4"/>
  </w:style>
  <w:style w:type="paragraph" w:customStyle="1" w:styleId="54E5DDC9B6D04A0CBA11DB24A1759509">
    <w:name w:val="54E5DDC9B6D04A0CBA11DB24A1759509"/>
  </w:style>
  <w:style w:type="paragraph" w:customStyle="1" w:styleId="413A6A6CB1DE40718C29CCCA3222E88A">
    <w:name w:val="413A6A6CB1DE40718C29CCCA3222E88A"/>
  </w:style>
  <w:style w:type="paragraph" w:customStyle="1" w:styleId="7084F790D40649FBAA7DA6340274AB7B">
    <w:name w:val="7084F790D40649FBAA7DA6340274AB7B"/>
  </w:style>
  <w:style w:type="paragraph" w:customStyle="1" w:styleId="9BC47C95DE904718B3C0E60768B685BE">
    <w:name w:val="9BC47C95DE904718B3C0E60768B685BE"/>
  </w:style>
  <w:style w:type="character" w:customStyle="1" w:styleId="Heading5Char">
    <w:name w:val="Heading 5 Char"/>
    <w:basedOn w:val="DefaultParagraphFont"/>
    <w:link w:val="Heading5"/>
    <w:uiPriority w:val="1"/>
    <w:rsid w:val="00246BC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7330EB155667452CA492089F33084F80">
    <w:name w:val="7330EB155667452CA492089F33084F80"/>
  </w:style>
  <w:style w:type="paragraph" w:customStyle="1" w:styleId="5446017FCE7243ADA32ED20BA80BE6E6">
    <w:name w:val="5446017FCE7243ADA32ED20BA80BE6E6"/>
  </w:style>
  <w:style w:type="paragraph" w:customStyle="1" w:styleId="CA4A4737E6BE4419A345C1CB0E542D29">
    <w:name w:val="CA4A4737E6BE4419A345C1CB0E542D29"/>
  </w:style>
  <w:style w:type="paragraph" w:customStyle="1" w:styleId="1917F3A2E49C4EC9809E890AAC1BAF21">
    <w:name w:val="1917F3A2E49C4EC9809E890AAC1BAF21"/>
  </w:style>
  <w:style w:type="paragraph" w:customStyle="1" w:styleId="9C0B5E0668C645ADB8677A09BECE96D0">
    <w:name w:val="9C0B5E0668C645ADB8677A09BECE96D0"/>
    <w:rsid w:val="00246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4863B1-4A7A-402C-BE05-6F8C5567C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Colleges Purchasing Group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Eric</dc:creator>
  <cp:lastModifiedBy>Swanson, Eric M.</cp:lastModifiedBy>
  <cp:revision>4</cp:revision>
  <cp:lastPrinted>2014-07-18T14:25:00Z</cp:lastPrinted>
  <dcterms:created xsi:type="dcterms:W3CDTF">2019-09-04T13:36:00Z</dcterms:created>
  <dcterms:modified xsi:type="dcterms:W3CDTF">2019-09-04T13:37:00Z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TC039875679991</vt:lpwstr>
  </property>
</Properties>
</file>